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742"/>
        <w:gridCol w:w="2710"/>
        <w:gridCol w:w="963"/>
        <w:gridCol w:w="1313"/>
        <w:gridCol w:w="2233"/>
      </w:tblGrid>
      <w:tr w:rsidR="00C72481" w:rsidRPr="008D2F2C" w14:paraId="57ECFBFF" w14:textId="77777777" w:rsidTr="001B54DD">
        <w:trPr>
          <w:trHeight w:hRule="exact" w:val="320"/>
        </w:trPr>
        <w:tc>
          <w:tcPr>
            <w:tcW w:w="743" w:type="pct"/>
            <w:shd w:val="clear" w:color="auto" w:fill="336699"/>
          </w:tcPr>
          <w:p w14:paraId="64167444" w14:textId="77777777" w:rsidR="00C72481" w:rsidRPr="008D2F2C" w:rsidRDefault="00C72481" w:rsidP="00C53707">
            <w:pPr>
              <w:spacing w:before="40" w:after="40"/>
              <w:rPr>
                <w:rFonts w:asciiTheme="minorHAnsi" w:hAnsiTheme="minorHAnsi" w:cstheme="minorHAnsi"/>
                <w:b/>
                <w:cap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7" w:type="pct"/>
            <w:gridSpan w:val="5"/>
            <w:shd w:val="clear" w:color="auto" w:fill="336699"/>
            <w:vAlign w:val="center"/>
          </w:tcPr>
          <w:p w14:paraId="30200859" w14:textId="7501E0B5" w:rsidR="00C72481" w:rsidRPr="008D2F2C" w:rsidRDefault="00C72481" w:rsidP="00C53707">
            <w:pPr>
              <w:spacing w:before="40" w:after="40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caps/>
                <w:color w:val="FFFFFF" w:themeColor="background1"/>
                <w:sz w:val="18"/>
                <w:szCs w:val="18"/>
              </w:rPr>
              <w:t xml:space="preserve">  1. Meeting Identification</w:t>
            </w:r>
          </w:p>
        </w:tc>
      </w:tr>
      <w:tr w:rsidR="004F5829" w:rsidRPr="008D2F2C" w14:paraId="4CE26BE0" w14:textId="77777777" w:rsidTr="004F5829">
        <w:trPr>
          <w:trHeight w:hRule="exact" w:val="369"/>
        </w:trPr>
        <w:tc>
          <w:tcPr>
            <w:tcW w:w="1140" w:type="pct"/>
            <w:gridSpan w:val="2"/>
            <w:shd w:val="clear" w:color="auto" w:fill="F2F2F2"/>
            <w:vAlign w:val="center"/>
          </w:tcPr>
          <w:p w14:paraId="398C5249" w14:textId="77777777" w:rsidR="004F5829" w:rsidRPr="008D2F2C" w:rsidRDefault="004F5829" w:rsidP="00F61CC2">
            <w:pPr>
              <w:pStyle w:val="Heading3"/>
              <w:spacing w:before="40" w:after="40"/>
              <w:rPr>
                <w:rFonts w:asciiTheme="minorHAnsi" w:hAnsiTheme="minorHAnsi" w:cstheme="minorHAnsi"/>
                <w:smallCaps w:val="0"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smallCaps w:val="0"/>
                <w:sz w:val="18"/>
                <w:szCs w:val="18"/>
              </w:rPr>
              <w:t>Meeting Purpose:</w:t>
            </w:r>
          </w:p>
          <w:p w14:paraId="573D7C88" w14:textId="77777777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60" w:type="pct"/>
            <w:gridSpan w:val="4"/>
          </w:tcPr>
          <w:p w14:paraId="6CDF4838" w14:textId="7E3F3AD2" w:rsidR="004F5829" w:rsidRPr="008D2F2C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SAC </w:t>
            </w:r>
            <w:r w:rsidR="004C3A6D">
              <w:rPr>
                <w:rFonts w:asciiTheme="minorHAnsi" w:hAnsiTheme="minorHAnsi" w:cstheme="minorHAnsi"/>
                <w:sz w:val="18"/>
                <w:szCs w:val="18"/>
              </w:rPr>
              <w:t xml:space="preserve">Meeting </w:t>
            </w:r>
            <w:r w:rsidR="003C4FC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65C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6320">
              <w:rPr>
                <w:rFonts w:asciiTheme="minorHAnsi" w:hAnsiTheme="minorHAnsi" w:cstheme="minorHAnsi"/>
                <w:sz w:val="18"/>
                <w:szCs w:val="18"/>
              </w:rPr>
              <w:t xml:space="preserve">May </w:t>
            </w:r>
            <w:r w:rsidR="00423FB7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="00965C87">
              <w:rPr>
                <w:rFonts w:asciiTheme="minorHAnsi" w:hAnsiTheme="minorHAnsi" w:cstheme="minorHAnsi"/>
                <w:sz w:val="18"/>
                <w:szCs w:val="18"/>
              </w:rPr>
              <w:t>, 2025</w:t>
            </w:r>
          </w:p>
        </w:tc>
      </w:tr>
      <w:tr w:rsidR="004F5829" w:rsidRPr="008D2F2C" w14:paraId="0C192BD3" w14:textId="77777777" w:rsidTr="004F5829">
        <w:trPr>
          <w:trHeight w:hRule="exact" w:val="370"/>
        </w:trPr>
        <w:tc>
          <w:tcPr>
            <w:tcW w:w="1140" w:type="pct"/>
            <w:gridSpan w:val="2"/>
            <w:shd w:val="clear" w:color="auto" w:fill="F2F2F2"/>
            <w:vAlign w:val="center"/>
          </w:tcPr>
          <w:p w14:paraId="255160FF" w14:textId="77777777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sz w:val="18"/>
                <w:szCs w:val="18"/>
              </w:rPr>
              <w:t>Meeting Chair:</w:t>
            </w:r>
          </w:p>
        </w:tc>
        <w:tc>
          <w:tcPr>
            <w:tcW w:w="3860" w:type="pct"/>
            <w:gridSpan w:val="4"/>
          </w:tcPr>
          <w:p w14:paraId="3E02CA56" w14:textId="726B5CDC" w:rsidR="004F5829" w:rsidRPr="008D2F2C" w:rsidRDefault="00423FB7" w:rsidP="00C537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Craig Ashley</w:t>
            </w:r>
          </w:p>
        </w:tc>
      </w:tr>
      <w:tr w:rsidR="004F5829" w:rsidRPr="008D2F2C" w14:paraId="0C9F959F" w14:textId="77777777" w:rsidTr="001B54DD">
        <w:trPr>
          <w:trHeight w:val="369"/>
        </w:trPr>
        <w:tc>
          <w:tcPr>
            <w:tcW w:w="1140" w:type="pct"/>
            <w:gridSpan w:val="2"/>
            <w:vMerge w:val="restart"/>
            <w:shd w:val="clear" w:color="auto" w:fill="F2F2F2"/>
            <w:vAlign w:val="center"/>
          </w:tcPr>
          <w:p w14:paraId="3CB2E451" w14:textId="7FF4275C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Attendees</w:t>
            </w:r>
          </w:p>
        </w:tc>
        <w:tc>
          <w:tcPr>
            <w:tcW w:w="1449" w:type="pct"/>
            <w:vMerge w:val="restart"/>
          </w:tcPr>
          <w:p w14:paraId="2AC9CA8E" w14:textId="3B8D4E53" w:rsidR="004F5829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Mickie</w:t>
            </w:r>
            <w:r w:rsidR="007D1A0E">
              <w:rPr>
                <w:rFonts w:asciiTheme="minorHAnsi" w:hAnsiTheme="minorHAnsi" w:cstheme="minorHAnsi"/>
                <w:sz w:val="18"/>
                <w:szCs w:val="18"/>
              </w:rPr>
              <w:t xml:space="preserve"> McDow</w:t>
            </w:r>
          </w:p>
          <w:p w14:paraId="72E63917" w14:textId="22FD16E1" w:rsidR="004F5829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Shanda</w:t>
            </w:r>
            <w:r w:rsidR="007D1A0E">
              <w:rPr>
                <w:rFonts w:asciiTheme="minorHAnsi" w:hAnsiTheme="minorHAnsi" w:cstheme="minorHAnsi"/>
                <w:sz w:val="18"/>
                <w:szCs w:val="18"/>
              </w:rPr>
              <w:t xml:space="preserve"> Keddy</w:t>
            </w:r>
          </w:p>
          <w:p w14:paraId="35EDC6C7" w14:textId="581D41A7" w:rsidR="00965C87" w:rsidRPr="008D2F2C" w:rsidRDefault="00423FB7" w:rsidP="0075589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Craig Ashely</w:t>
            </w:r>
          </w:p>
        </w:tc>
        <w:tc>
          <w:tcPr>
            <w:tcW w:w="515" w:type="pct"/>
          </w:tcPr>
          <w:p w14:paraId="3806C1FC" w14:textId="77777777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2F2F2"/>
            <w:vAlign w:val="center"/>
          </w:tcPr>
          <w:p w14:paraId="7DEF817A" w14:textId="1AE0AB84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sz w:val="18"/>
                <w:szCs w:val="18"/>
              </w:rPr>
              <w:t>Time:</w:t>
            </w:r>
          </w:p>
        </w:tc>
        <w:tc>
          <w:tcPr>
            <w:tcW w:w="1194" w:type="pct"/>
          </w:tcPr>
          <w:p w14:paraId="68472692" w14:textId="5B9D8B00" w:rsidR="004F5829" w:rsidRPr="008D2F2C" w:rsidRDefault="006645DA" w:rsidP="00C537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3:00</w:t>
            </w:r>
          </w:p>
        </w:tc>
      </w:tr>
      <w:tr w:rsidR="004F5829" w:rsidRPr="008D2F2C" w14:paraId="2B4AD07A" w14:textId="77777777" w:rsidTr="001B54DD">
        <w:trPr>
          <w:trHeight w:val="369"/>
        </w:trPr>
        <w:tc>
          <w:tcPr>
            <w:tcW w:w="1140" w:type="pct"/>
            <w:gridSpan w:val="2"/>
            <w:vMerge/>
            <w:shd w:val="clear" w:color="auto" w:fill="F2F2F2"/>
            <w:vAlign w:val="center"/>
          </w:tcPr>
          <w:p w14:paraId="613B9B6C" w14:textId="243E2A94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9" w:type="pct"/>
            <w:vMerge/>
          </w:tcPr>
          <w:p w14:paraId="46C673F2" w14:textId="0DC41334" w:rsidR="004F5829" w:rsidRPr="008D2F2C" w:rsidRDefault="004F5829" w:rsidP="004F5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5" w:type="pct"/>
          </w:tcPr>
          <w:p w14:paraId="67AF8BD4" w14:textId="77777777" w:rsidR="004F5829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Regrets:</w:t>
            </w:r>
          </w:p>
          <w:p w14:paraId="75C899F7" w14:textId="7F0EA5BF" w:rsidR="004F5829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96" w:type="pct"/>
            <w:gridSpan w:val="2"/>
            <w:shd w:val="clear" w:color="auto" w:fill="F2F2F2"/>
            <w:vAlign w:val="center"/>
          </w:tcPr>
          <w:p w14:paraId="43C1DD21" w14:textId="391888BC" w:rsidR="00423FB7" w:rsidRDefault="00423FB7" w:rsidP="00423FB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Jocelyn Parker</w:t>
            </w:r>
          </w:p>
          <w:p w14:paraId="1F8720E8" w14:textId="77777777" w:rsidR="004C3A6D" w:rsidRDefault="00423FB7" w:rsidP="00891D8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Sherry Hutt</w:t>
            </w:r>
          </w:p>
          <w:p w14:paraId="2A9A16DB" w14:textId="77777777" w:rsidR="00423FB7" w:rsidRDefault="00423FB7" w:rsidP="00891D8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Troy Smith</w:t>
            </w:r>
          </w:p>
          <w:p w14:paraId="278BC5F4" w14:textId="77777777" w:rsidR="00EB46BD" w:rsidRPr="00EB46BD" w:rsidRDefault="00EB46BD" w:rsidP="00EB46B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B46BD">
              <w:rPr>
                <w:rFonts w:asciiTheme="minorHAnsi" w:hAnsiTheme="minorHAnsi" w:cstheme="minorHAnsi"/>
                <w:sz w:val="18"/>
                <w:szCs w:val="18"/>
              </w:rPr>
              <w:t>Jocelyn Archibald</w:t>
            </w:r>
          </w:p>
          <w:p w14:paraId="3835F45D" w14:textId="77777777" w:rsidR="00EB46BD" w:rsidRDefault="00EB46BD" w:rsidP="00EB46B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B46BD">
              <w:rPr>
                <w:rFonts w:asciiTheme="minorHAnsi" w:hAnsiTheme="minorHAnsi" w:cstheme="minorHAnsi"/>
                <w:sz w:val="18"/>
                <w:szCs w:val="18"/>
              </w:rPr>
              <w:t>Jose Villegas</w:t>
            </w:r>
          </w:p>
          <w:p w14:paraId="73695766" w14:textId="3C5BD8D4" w:rsidR="00EB46BD" w:rsidRPr="008D2F2C" w:rsidRDefault="00EB46BD" w:rsidP="00891D8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2CABDD" w14:textId="5AC3E30B" w:rsidR="00C14F61" w:rsidRDefault="00C14F61" w:rsidP="00C53707">
      <w:pPr>
        <w:spacing w:before="40" w:after="40"/>
        <w:rPr>
          <w:rFonts w:asciiTheme="minorHAnsi" w:hAnsiTheme="minorHAnsi" w:cstheme="minorHAnsi"/>
          <w:sz w:val="18"/>
          <w:szCs w:val="18"/>
        </w:rPr>
      </w:pPr>
    </w:p>
    <w:p w14:paraId="27EA0406" w14:textId="77777777" w:rsidR="004D6491" w:rsidRPr="008D2F2C" w:rsidRDefault="004D6491" w:rsidP="00C53707">
      <w:pPr>
        <w:spacing w:before="40" w:after="40"/>
        <w:rPr>
          <w:rFonts w:asciiTheme="minorHAnsi" w:hAnsiTheme="minorHAnsi" w:cstheme="minorHAnsi"/>
          <w:sz w:val="18"/>
          <w:szCs w:val="18"/>
        </w:rPr>
      </w:pPr>
    </w:p>
    <w:p w14:paraId="20CB937F" w14:textId="77777777" w:rsidR="00C14F61" w:rsidRPr="008D2F2C" w:rsidRDefault="00C14F61" w:rsidP="00C53707">
      <w:pPr>
        <w:spacing w:before="40" w:after="4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8"/>
        <w:gridCol w:w="3837"/>
        <w:gridCol w:w="1814"/>
        <w:gridCol w:w="1331"/>
      </w:tblGrid>
      <w:tr w:rsidR="00727226" w:rsidRPr="008D2F2C" w14:paraId="3D09E0D1" w14:textId="77777777" w:rsidTr="00A177B7">
        <w:trPr>
          <w:tblHeader/>
        </w:trPr>
        <w:tc>
          <w:tcPr>
            <w:tcW w:w="5000" w:type="pct"/>
            <w:gridSpan w:val="4"/>
            <w:shd w:val="clear" w:color="auto" w:fill="336699"/>
          </w:tcPr>
          <w:p w14:paraId="63D35251" w14:textId="0C00455C" w:rsidR="00727226" w:rsidRPr="008D2F2C" w:rsidRDefault="005709AE" w:rsidP="00C53707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Agenda</w:t>
            </w:r>
            <w:r w:rsidR="0072722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Items</w:t>
            </w:r>
          </w:p>
        </w:tc>
      </w:tr>
      <w:tr w:rsidR="00292DE6" w:rsidRPr="008D2F2C" w14:paraId="322E7E0E" w14:textId="77777777" w:rsidTr="00423FB7">
        <w:trPr>
          <w:cantSplit/>
          <w:trHeight w:val="355"/>
          <w:tblHeader/>
        </w:trPr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F028146" w14:textId="55036006" w:rsidR="00292DE6" w:rsidRPr="008D2F2C" w:rsidRDefault="00727226" w:rsidP="00727226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052" w:type="pct"/>
            <w:shd w:val="clear" w:color="auto" w:fill="F2F2F2" w:themeFill="background1" w:themeFillShade="F2"/>
            <w:vAlign w:val="center"/>
          </w:tcPr>
          <w:p w14:paraId="5E2641FB" w14:textId="24D456A3" w:rsidR="00292DE6" w:rsidRPr="008D2F2C" w:rsidRDefault="00727226" w:rsidP="0075657A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Discussion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14:paraId="7CBE1511" w14:textId="7C2E2A4E" w:rsidR="00292DE6" w:rsidRPr="008D2F2C" w:rsidRDefault="00727226" w:rsidP="00727226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Action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233B3A0B" w14:textId="77777777" w:rsidR="00292DE6" w:rsidRPr="008D2F2C" w:rsidRDefault="00292DE6" w:rsidP="00E235E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sz w:val="18"/>
                <w:szCs w:val="18"/>
              </w:rPr>
              <w:t>RESPONSIBLE</w:t>
            </w:r>
          </w:p>
        </w:tc>
      </w:tr>
      <w:tr w:rsidR="00211E8B" w:rsidRPr="008D2F2C" w14:paraId="13055CA7" w14:textId="77777777" w:rsidTr="00423FB7">
        <w:trPr>
          <w:cantSplit/>
        </w:trPr>
        <w:tc>
          <w:tcPr>
            <w:tcW w:w="1266" w:type="pct"/>
          </w:tcPr>
          <w:p w14:paraId="4623A82E" w14:textId="68EF85C0" w:rsidR="00211E8B" w:rsidRPr="00A32ABD" w:rsidRDefault="00C72481" w:rsidP="003A4A2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Approval of the Minutes for the last Meeting</w:t>
            </w:r>
          </w:p>
        </w:tc>
        <w:tc>
          <w:tcPr>
            <w:tcW w:w="2052" w:type="pct"/>
          </w:tcPr>
          <w:p w14:paraId="60F7C3B3" w14:textId="66D69196" w:rsidR="00C72481" w:rsidRPr="00211E8B" w:rsidRDefault="0075589F" w:rsidP="00C72481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Approved as Presented</w:t>
            </w:r>
            <w:r w:rsidR="00423F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by Shanda</w:t>
            </w:r>
          </w:p>
        </w:tc>
        <w:tc>
          <w:tcPr>
            <w:tcW w:w="970" w:type="pct"/>
          </w:tcPr>
          <w:p w14:paraId="1C1BA5D0" w14:textId="291AE3E8" w:rsidR="00211E8B" w:rsidRPr="001B54DD" w:rsidRDefault="00211E8B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6BB4D2BC" w14:textId="0488D15C" w:rsidR="00211E8B" w:rsidRDefault="00211E8B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25EE" w:rsidRPr="008D2F2C" w14:paraId="30E63285" w14:textId="77777777" w:rsidTr="00423FB7">
        <w:trPr>
          <w:cantSplit/>
          <w:trHeight w:val="818"/>
        </w:trPr>
        <w:tc>
          <w:tcPr>
            <w:tcW w:w="1266" w:type="pct"/>
          </w:tcPr>
          <w:p w14:paraId="4FE70E14" w14:textId="2B4FDCE0" w:rsidR="00C025EE" w:rsidRPr="00A32ABD" w:rsidRDefault="00C025EE" w:rsidP="003A4A2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Business Arising from the Minutes</w:t>
            </w:r>
          </w:p>
        </w:tc>
        <w:tc>
          <w:tcPr>
            <w:tcW w:w="2052" w:type="pct"/>
          </w:tcPr>
          <w:p w14:paraId="264362B2" w14:textId="38A21D78" w:rsidR="00712036" w:rsidRDefault="00423FB7" w:rsidP="00712036">
            <w:pPr>
              <w:pStyle w:val="ListParagraph"/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Classroom Purchase Updates</w:t>
            </w:r>
            <w:r w:rsidR="00A002D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3773B31" w14:textId="6B3C0BFF" w:rsidR="00A002D8" w:rsidRPr="00A002D8" w:rsidRDefault="00A002D8" w:rsidP="0071203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The</w:t>
            </w:r>
            <w:r w:rsidR="008F13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reading table for the grade 5/6 classroom has arrived.</w:t>
            </w:r>
          </w:p>
          <w:p w14:paraId="14AAFF74" w14:textId="11FD1E0B" w:rsidR="00EB46BD" w:rsidRDefault="00EB46BD" w:rsidP="00712036">
            <w:pPr>
              <w:pStyle w:val="ListParagraph"/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132EEC5" w14:textId="77777777" w:rsidR="00423FB7" w:rsidRPr="00F90487" w:rsidRDefault="00423FB7" w:rsidP="00712036">
            <w:pPr>
              <w:pStyle w:val="ListParagraph"/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14080E" w14:textId="5BF67F75" w:rsidR="00AE6275" w:rsidRDefault="00AE6275" w:rsidP="00F90487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70" w:type="pct"/>
          </w:tcPr>
          <w:p w14:paraId="3B4E1DF2" w14:textId="77777777" w:rsidR="00230E73" w:rsidRDefault="00230E73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D13108" w14:textId="39B05273" w:rsidR="00D152CF" w:rsidRDefault="00D152CF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0B0AFA" w14:textId="77777777" w:rsidR="00D152CF" w:rsidRDefault="00D152CF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8E9A52" w14:textId="77777777" w:rsidR="00D152CF" w:rsidRDefault="00D152CF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5A6288" w14:textId="77777777" w:rsidR="00AE6275" w:rsidRDefault="00AE6275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B0FBB9" w14:textId="77777777" w:rsidR="00AE6275" w:rsidRDefault="00AE6275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121C49" w14:textId="77777777" w:rsidR="00AE6275" w:rsidRDefault="00AE6275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F02384" w14:textId="77777777" w:rsidR="00AE6275" w:rsidRDefault="00AE6275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D628E4" w14:textId="77777777" w:rsidR="00AE6275" w:rsidRDefault="00AE6275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FB1096" w14:textId="77777777" w:rsidR="00F90487" w:rsidRDefault="00F90487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6E240D" w14:textId="77777777" w:rsidR="00F90487" w:rsidRDefault="00F90487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05149E" w14:textId="77777777" w:rsidR="00F90487" w:rsidRDefault="00F90487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931B6E" w14:textId="77777777" w:rsidR="00F90487" w:rsidRDefault="00F90487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85E56B" w14:textId="76A51C1C" w:rsidR="00F90487" w:rsidRDefault="00F90487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762BB2A1" w14:textId="77777777" w:rsidR="00D152CF" w:rsidRDefault="00D152CF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5357AA" w14:textId="14B53FAC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D540B2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C83CD4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90C2C6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EF5DBB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12ACF9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D65BE9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47B6A4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DF7EFB" w14:textId="6C70A93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0C65D6" w14:textId="77777777" w:rsidR="00AE6275" w:rsidRDefault="00AE627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608943" w14:textId="77777777" w:rsidR="00F90487" w:rsidRDefault="00F90487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75FE6" w14:textId="77777777" w:rsidR="00F90487" w:rsidRDefault="00F90487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E25684" w14:textId="77777777" w:rsidR="00F90487" w:rsidRDefault="00F90487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BEF5BD" w14:textId="4D4AC192" w:rsidR="00F90487" w:rsidRPr="008D2F2C" w:rsidRDefault="00F90487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4A2E" w:rsidRPr="008D2F2C" w14:paraId="519120D2" w14:textId="77777777" w:rsidTr="00423FB7">
        <w:trPr>
          <w:cantSplit/>
          <w:trHeight w:val="521"/>
        </w:trPr>
        <w:tc>
          <w:tcPr>
            <w:tcW w:w="1266" w:type="pct"/>
          </w:tcPr>
          <w:p w14:paraId="25B88D6A" w14:textId="5848799A" w:rsidR="003A4A2E" w:rsidRPr="00A32ABD" w:rsidRDefault="00D231D0" w:rsidP="003A4A2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Correspondence</w:t>
            </w:r>
          </w:p>
          <w:p w14:paraId="4935CBB8" w14:textId="77777777" w:rsidR="000D2917" w:rsidRPr="00A32ABD" w:rsidRDefault="000D2917" w:rsidP="000D29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160FA15" w14:textId="77777777" w:rsidR="000D2917" w:rsidRPr="00A32ABD" w:rsidRDefault="000D2917" w:rsidP="000D29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CA6B28E" w14:textId="383A2BAE" w:rsidR="000D2917" w:rsidRPr="00A32ABD" w:rsidRDefault="000D2917" w:rsidP="000D29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52" w:type="pct"/>
          </w:tcPr>
          <w:p w14:paraId="65311240" w14:textId="3F08C849" w:rsidR="00423FB7" w:rsidRDefault="00423FB7" w:rsidP="00423FB7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23FB7">
              <w:rPr>
                <w:rFonts w:asciiTheme="minorHAnsi" w:hAnsiTheme="minorHAnsi" w:cstheme="minorHAnsi"/>
                <w:bCs/>
                <w:sz w:val="18"/>
                <w:szCs w:val="18"/>
              </w:rPr>
              <w:t>SAC Annual Report – due June 16</w:t>
            </w:r>
          </w:p>
          <w:p w14:paraId="4EF85D74" w14:textId="6E5BE1D0" w:rsidR="00423FB7" w:rsidRPr="00423FB7" w:rsidRDefault="00423FB7" w:rsidP="00423FB7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Craig provided the up</w:t>
            </w:r>
            <w:r w:rsidR="008F13C4">
              <w:rPr>
                <w:rFonts w:asciiTheme="minorHAnsi" w:hAnsiTheme="minorHAnsi" w:cstheme="minorHAnsi"/>
                <w:bCs/>
                <w:sz w:val="18"/>
                <w:szCs w:val="18"/>
              </w:rPr>
              <w:t>date</w:t>
            </w:r>
          </w:p>
          <w:p w14:paraId="621CD8C3" w14:textId="26961FCE" w:rsidR="00784799" w:rsidRPr="0054739C" w:rsidRDefault="00423FB7" w:rsidP="00423FB7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23FB7">
              <w:rPr>
                <w:rFonts w:asciiTheme="minorHAnsi" w:hAnsiTheme="minorHAnsi" w:cstheme="minorHAnsi"/>
                <w:bCs/>
                <w:sz w:val="18"/>
                <w:szCs w:val="18"/>
              </w:rPr>
              <w:t>ii.</w:t>
            </w:r>
            <w:r w:rsidRPr="00423FB7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SAC Innovation Guidelines and Application 2025-26</w:t>
            </w:r>
          </w:p>
        </w:tc>
        <w:tc>
          <w:tcPr>
            <w:tcW w:w="970" w:type="pct"/>
          </w:tcPr>
          <w:p w14:paraId="07B48F41" w14:textId="3A5387C9" w:rsidR="005562EC" w:rsidRPr="0054739C" w:rsidRDefault="005562EC" w:rsidP="00F57B9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34E85EFF" w14:textId="0B398FEF" w:rsidR="00784799" w:rsidRPr="0054739C" w:rsidRDefault="00784799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27400C" w14:paraId="727A4196" w14:textId="77777777" w:rsidTr="00423FB7">
        <w:trPr>
          <w:cantSplit/>
        </w:trPr>
        <w:tc>
          <w:tcPr>
            <w:tcW w:w="1266" w:type="pct"/>
          </w:tcPr>
          <w:p w14:paraId="7341C249" w14:textId="77777777" w:rsidR="001B4023" w:rsidRPr="00A32ABD" w:rsidRDefault="001B4023" w:rsidP="001B4023">
            <w:pPr>
              <w:jc w:val="center"/>
              <w:rPr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Financial Report</w:t>
            </w:r>
          </w:p>
          <w:p w14:paraId="6BB79451" w14:textId="3CC7639B" w:rsidR="001B4023" w:rsidRPr="00A32ABD" w:rsidRDefault="001B4023" w:rsidP="001B40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52" w:type="pct"/>
          </w:tcPr>
          <w:p w14:paraId="3F028EE9" w14:textId="7B7875AD" w:rsidR="00423FB7" w:rsidRDefault="008F13C4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Balance on hand -$</w:t>
            </w:r>
            <w:r w:rsidR="00423FB7">
              <w:rPr>
                <w:rFonts w:asciiTheme="minorHAnsi" w:hAnsiTheme="minorHAnsi" w:cstheme="minorHAnsi"/>
                <w:sz w:val="18"/>
                <w:szCs w:val="18"/>
              </w:rPr>
              <w:t>4663.81</w:t>
            </w:r>
          </w:p>
          <w:p w14:paraId="5E5DF041" w14:textId="1B99B56E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School Supply purchases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comes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around </w:t>
            </w:r>
            <w:r w:rsidR="008F13C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5000.00</w:t>
            </w:r>
            <w:r w:rsidR="008F13C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 that will take up our balance.</w:t>
            </w:r>
          </w:p>
          <w:p w14:paraId="3BEBDBBF" w14:textId="6259F57E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2BD68A" w14:textId="5EC0E1B9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200.00 was carried forward</w:t>
            </w:r>
          </w:p>
          <w:p w14:paraId="28A05DC2" w14:textId="70FB80F9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5353.81</w:t>
            </w:r>
          </w:p>
          <w:p w14:paraId="7B8FB588" w14:textId="533423F5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544A18" w14:textId="5CB04FAF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Table was purchased</w:t>
            </w:r>
          </w:p>
          <w:p w14:paraId="72EDE368" w14:textId="2B3A1022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89ABDC" w14:textId="0AFAE770" w:rsidR="00423FB7" w:rsidRDefault="00423FB7" w:rsidP="00611E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Currently shopping for supplies.  There w</w:t>
            </w:r>
            <w:r w:rsidR="008F13C4">
              <w:rPr>
                <w:rFonts w:asciiTheme="minorHAnsi" w:hAnsiTheme="minorHAnsi" w:cstheme="minorHAnsi"/>
                <w:sz w:val="18"/>
                <w:szCs w:val="18"/>
              </w:rPr>
              <w:t>ill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be additional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class room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that is</w:t>
            </w:r>
            <w:r w:rsidR="008F13C4">
              <w:rPr>
                <w:rFonts w:asciiTheme="minorHAnsi" w:hAnsiTheme="minorHAnsi" w:cstheme="minorHAnsi"/>
                <w:sz w:val="18"/>
                <w:szCs w:val="18"/>
              </w:rPr>
              <w:t xml:space="preserve"> required for next year.</w:t>
            </w:r>
          </w:p>
          <w:p w14:paraId="7CC1C95B" w14:textId="7BA45A8B" w:rsidR="00AE6275" w:rsidRPr="0054739C" w:rsidRDefault="00AE6275" w:rsidP="00423F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0" w:type="pct"/>
          </w:tcPr>
          <w:p w14:paraId="0978149B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B0A3D3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03E513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BAED72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B0AC5B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634C5D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15C248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D97171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DFD1AD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4FC59A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DB4BD9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EFA31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9868B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FEDB5E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5D9DA0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C576FC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A6631B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6B4B27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905A88" w14:textId="77777777" w:rsidR="00611EB7" w:rsidRDefault="00611EB7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56917C" w14:textId="2419C223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61180B66" w14:textId="5A792E28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27400C" w14:paraId="2D89839C" w14:textId="77777777" w:rsidTr="00423FB7">
        <w:trPr>
          <w:cantSplit/>
        </w:trPr>
        <w:tc>
          <w:tcPr>
            <w:tcW w:w="1266" w:type="pct"/>
          </w:tcPr>
          <w:p w14:paraId="579FE2AE" w14:textId="42B253B9" w:rsidR="001B4023" w:rsidRPr="00A32ABD" w:rsidRDefault="001B4023" w:rsidP="001B402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New Business</w:t>
            </w:r>
          </w:p>
        </w:tc>
        <w:tc>
          <w:tcPr>
            <w:tcW w:w="2052" w:type="pct"/>
          </w:tcPr>
          <w:p w14:paraId="2BC805DA" w14:textId="46BA99CE" w:rsidR="001B4023" w:rsidRDefault="001B4023" w:rsidP="00423FB7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0" w:type="pct"/>
          </w:tcPr>
          <w:p w14:paraId="33955177" w14:textId="4AE10192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026310D6" w14:textId="611DC32D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500" w:rsidRPr="0027400C" w14:paraId="7F551CB0" w14:textId="77777777" w:rsidTr="00423FB7">
        <w:trPr>
          <w:cantSplit/>
          <w:trHeight w:val="609"/>
        </w:trPr>
        <w:tc>
          <w:tcPr>
            <w:tcW w:w="1266" w:type="pct"/>
            <w:vMerge w:val="restart"/>
          </w:tcPr>
          <w:p w14:paraId="3204FD16" w14:textId="15C4FBD6" w:rsidR="00142500" w:rsidRPr="00A32ABD" w:rsidRDefault="00142500" w:rsidP="001B402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52" w:type="pct"/>
            <w:vMerge w:val="restart"/>
          </w:tcPr>
          <w:p w14:paraId="78E3876C" w14:textId="77777777" w:rsidR="00142500" w:rsidRDefault="00142500" w:rsidP="0075589F">
            <w:pPr>
              <w:pStyle w:val="List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8E4C24A" w14:textId="77777777" w:rsidR="00142500" w:rsidRDefault="00142500" w:rsidP="0075589F">
            <w:pPr>
              <w:pStyle w:val="List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4013CC0" w14:textId="284F0AB3" w:rsidR="00142500" w:rsidRPr="008F13C4" w:rsidRDefault="00142500" w:rsidP="0075589F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35F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A266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afe School </w:t>
            </w:r>
            <w:r w:rsidRPr="00A35F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Strategy (SSS)</w:t>
            </w:r>
            <w:r w:rsidR="00423F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423FB7" w:rsidRPr="008F13C4">
              <w:rPr>
                <w:rFonts w:asciiTheme="minorHAnsi" w:hAnsiTheme="minorHAnsi" w:cstheme="minorHAnsi"/>
                <w:sz w:val="18"/>
                <w:szCs w:val="18"/>
              </w:rPr>
              <w:t>Accompany</w:t>
            </w:r>
            <w:r w:rsidR="008F13C4"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ing </w:t>
            </w:r>
            <w:r w:rsidR="00423FB7"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documents </w:t>
            </w:r>
            <w:r w:rsidR="008F13C4"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 w:rsidR="00423FB7"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8F13C4"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PBIS </w:t>
            </w:r>
            <w:r w:rsidR="00423FB7" w:rsidRPr="008F13C4">
              <w:rPr>
                <w:rFonts w:asciiTheme="minorHAnsi" w:hAnsiTheme="minorHAnsi" w:cstheme="minorHAnsi"/>
                <w:sz w:val="18"/>
                <w:szCs w:val="18"/>
              </w:rPr>
              <w:t>Matrix</w:t>
            </w:r>
            <w:r w:rsidR="008F13C4"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 were shared and discussed.</w:t>
            </w:r>
          </w:p>
          <w:p w14:paraId="539D4CB1" w14:textId="5493FE3D" w:rsidR="00423FB7" w:rsidRPr="008F13C4" w:rsidRDefault="00423FB7" w:rsidP="0075589F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D3F21" w14:textId="075797CB" w:rsidR="00423FB7" w:rsidRDefault="00423FB7" w:rsidP="0075589F">
            <w:pPr>
              <w:pStyle w:val="List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Expected learning behaviors in </w:t>
            </w:r>
            <w:r w:rsidR="00C95ECE" w:rsidRPr="008F13C4">
              <w:rPr>
                <w:rFonts w:asciiTheme="minorHAnsi" w:hAnsiTheme="minorHAnsi" w:cstheme="minorHAnsi"/>
                <w:sz w:val="18"/>
                <w:szCs w:val="18"/>
              </w:rPr>
              <w:t>various</w:t>
            </w:r>
            <w:r w:rsidR="008F13C4" w:rsidRPr="008F13C4">
              <w:rPr>
                <w:rFonts w:asciiTheme="minorHAnsi" w:hAnsiTheme="minorHAnsi" w:cstheme="minorHAnsi"/>
                <w:sz w:val="18"/>
                <w:szCs w:val="18"/>
              </w:rPr>
              <w:t xml:space="preserve"> areas of the school were created and shared for feedback.  Families, bus drivers, staff, students, and SAC members were consulted</w:t>
            </w:r>
            <w:r w:rsidR="008F1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3933912" w14:textId="62012042" w:rsidR="00E331A1" w:rsidRDefault="00E331A1" w:rsidP="0075589F">
            <w:pPr>
              <w:pStyle w:val="List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46DFCB4" w14:textId="7B5A3ED4" w:rsidR="00142500" w:rsidRDefault="00142500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0" w:type="pct"/>
          </w:tcPr>
          <w:p w14:paraId="0A84325A" w14:textId="35061E06" w:rsidR="00142500" w:rsidRPr="0054739C" w:rsidRDefault="00142500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0C8C5993" w14:textId="5A017628" w:rsidR="00142500" w:rsidRPr="0054739C" w:rsidRDefault="00142500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35FAF" w:rsidRPr="0027400C" w14:paraId="53B2B97D" w14:textId="77777777" w:rsidTr="00423FB7">
        <w:trPr>
          <w:cantSplit/>
        </w:trPr>
        <w:tc>
          <w:tcPr>
            <w:tcW w:w="1266" w:type="pct"/>
            <w:vMerge/>
          </w:tcPr>
          <w:p w14:paraId="7C223C81" w14:textId="77777777" w:rsidR="00A35FAF" w:rsidRPr="00A32ABD" w:rsidRDefault="00A35FAF" w:rsidP="001B402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52" w:type="pct"/>
            <w:vMerge/>
          </w:tcPr>
          <w:p w14:paraId="487825C9" w14:textId="172C6545" w:rsidR="00A35FAF" w:rsidRDefault="00A35FAF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0" w:type="pct"/>
          </w:tcPr>
          <w:p w14:paraId="444E72DA" w14:textId="77777777" w:rsidR="00A35FAF" w:rsidRDefault="00A35FAF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1098DF14" w14:textId="77777777" w:rsidR="00A35FAF" w:rsidRDefault="00A35FAF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8D2F2C" w14:paraId="1590788E" w14:textId="77777777" w:rsidTr="00423FB7">
        <w:trPr>
          <w:cantSplit/>
        </w:trPr>
        <w:tc>
          <w:tcPr>
            <w:tcW w:w="1266" w:type="pct"/>
          </w:tcPr>
          <w:p w14:paraId="69A920A2" w14:textId="5951876A" w:rsidR="001B4023" w:rsidRPr="00A32ABD" w:rsidRDefault="001B4023" w:rsidP="001B40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Student Success Plan Update</w:t>
            </w:r>
          </w:p>
        </w:tc>
        <w:tc>
          <w:tcPr>
            <w:tcW w:w="2052" w:type="pct"/>
          </w:tcPr>
          <w:p w14:paraId="7B161107" w14:textId="5B412E04" w:rsidR="00E331A1" w:rsidRDefault="0075589F" w:rsidP="00E331A1">
            <w:pPr>
              <w:pStyle w:val="List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5F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SSP </w:t>
            </w:r>
            <w:r w:rsidR="00E33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Year End Report</w:t>
            </w:r>
          </w:p>
          <w:p w14:paraId="6E8F42B1" w14:textId="5C662379" w:rsidR="00E331A1" w:rsidRDefault="002F4421" w:rsidP="00E331A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to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monthly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report.  Due </w:t>
            </w:r>
            <w:proofErr w:type="spellStart"/>
            <w:r w:rsidR="00E331A1">
              <w:rPr>
                <w:rFonts w:asciiTheme="minorHAnsi" w:hAnsiTheme="minorHAnsi" w:cstheme="minorHAnsi"/>
                <w:sz w:val="18"/>
                <w:szCs w:val="18"/>
              </w:rPr>
              <w:t>mid June</w:t>
            </w:r>
            <w:proofErr w:type="spellEnd"/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.   Many </w:t>
            </w:r>
            <w:r w:rsidR="008F13C4">
              <w:rPr>
                <w:rFonts w:asciiTheme="minorHAnsi" w:hAnsiTheme="minorHAnsi" w:cstheme="minorHAnsi"/>
                <w:sz w:val="18"/>
                <w:szCs w:val="18"/>
              </w:rPr>
              <w:t xml:space="preserve">of our identified action steps have 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been achieved.  </w:t>
            </w:r>
          </w:p>
          <w:p w14:paraId="2758501D" w14:textId="44AB6839" w:rsidR="00E331A1" w:rsidRDefault="008F13C4" w:rsidP="00E331A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 are heading in a g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>ood direction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have a starting point for fall.</w:t>
            </w:r>
          </w:p>
          <w:p w14:paraId="72FB2FD2" w14:textId="2966820D" w:rsidR="00E331A1" w:rsidRDefault="00E331A1" w:rsidP="00E331A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DD5F77" w14:textId="1A46D480" w:rsidR="00E331A1" w:rsidRDefault="00D241E7" w:rsidP="00E331A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Gold Letter?</w:t>
            </w:r>
          </w:p>
          <w:p w14:paraId="78E6DECA" w14:textId="77777777" w:rsidR="00E331A1" w:rsidRDefault="00E331A1" w:rsidP="00E331A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55D8E5" w14:textId="14B0103C" w:rsidR="00296CFE" w:rsidRPr="005414E7" w:rsidRDefault="00F46A2C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</w:p>
        </w:tc>
        <w:tc>
          <w:tcPr>
            <w:tcW w:w="970" w:type="pct"/>
          </w:tcPr>
          <w:p w14:paraId="29F1A0FB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1DBE4F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6E8E34" w14:textId="5F1DD6B5" w:rsidR="001B4023" w:rsidRDefault="00F46A2C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Thank you to </w:t>
            </w:r>
            <w:r w:rsidR="00A35FAF">
              <w:rPr>
                <w:rFonts w:asciiTheme="minorHAnsi" w:hAnsiTheme="minorHAnsi" w:cstheme="minorHAnsi"/>
                <w:sz w:val="18"/>
                <w:szCs w:val="18"/>
              </w:rPr>
              <w:t>Mr</w:t>
            </w:r>
            <w:r w:rsidR="00A2665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35FAF">
              <w:rPr>
                <w:rFonts w:asciiTheme="minorHAnsi" w:hAnsiTheme="minorHAnsi" w:cstheme="minorHAnsi"/>
                <w:sz w:val="18"/>
                <w:szCs w:val="18"/>
              </w:rPr>
              <w:t xml:space="preserve"> Ashley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 Staff.  </w:t>
            </w:r>
          </w:p>
        </w:tc>
        <w:tc>
          <w:tcPr>
            <w:tcW w:w="712" w:type="pct"/>
          </w:tcPr>
          <w:p w14:paraId="1C521F88" w14:textId="6EF0891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589F" w:rsidRPr="008D2F2C" w14:paraId="4D34CA3F" w14:textId="77777777" w:rsidTr="00423FB7">
        <w:trPr>
          <w:cantSplit/>
        </w:trPr>
        <w:tc>
          <w:tcPr>
            <w:tcW w:w="1266" w:type="pct"/>
          </w:tcPr>
          <w:p w14:paraId="26663CEF" w14:textId="77777777" w:rsidR="0075589F" w:rsidRPr="00A32ABD" w:rsidRDefault="0075589F" w:rsidP="001B40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52" w:type="pct"/>
          </w:tcPr>
          <w:p w14:paraId="3B3C69DA" w14:textId="3EC072E8" w:rsidR="00F46A2C" w:rsidRPr="0075589F" w:rsidRDefault="00F46A2C" w:rsidP="00F46A2C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0" w:type="pct"/>
          </w:tcPr>
          <w:p w14:paraId="168B742E" w14:textId="77777777" w:rsidR="0075589F" w:rsidRDefault="0075589F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B59F8C" w14:textId="61DA2BA8" w:rsidR="00A35FAF" w:rsidRDefault="00A35FAF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2DB67F0C" w14:textId="77777777" w:rsidR="0075589F" w:rsidRDefault="0075589F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35FAF" w:rsidRPr="008D2F2C" w14:paraId="4A3AE4F2" w14:textId="77777777" w:rsidTr="00423FB7">
        <w:trPr>
          <w:cantSplit/>
        </w:trPr>
        <w:tc>
          <w:tcPr>
            <w:tcW w:w="1266" w:type="pct"/>
          </w:tcPr>
          <w:p w14:paraId="6375FC7B" w14:textId="77777777" w:rsidR="00A35FAF" w:rsidRPr="00A32ABD" w:rsidRDefault="00A35FAF" w:rsidP="001B40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52" w:type="pct"/>
          </w:tcPr>
          <w:p w14:paraId="6F374536" w14:textId="77777777" w:rsidR="00A35FAF" w:rsidRDefault="00A35FAF" w:rsidP="00A35FAF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63F318" w14:textId="77777777" w:rsidR="00A35FAF" w:rsidRPr="00A35FAF" w:rsidRDefault="00A35FAF" w:rsidP="001B4023">
            <w:pPr>
              <w:pStyle w:val="List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0" w:type="pct"/>
          </w:tcPr>
          <w:p w14:paraId="5571B596" w14:textId="77777777" w:rsidR="00A35FAF" w:rsidRDefault="00A35FAF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06501B7B" w14:textId="77777777" w:rsidR="00A35FAF" w:rsidRDefault="00A35FAF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8D2F2C" w14:paraId="69DBA37C" w14:textId="77777777" w:rsidTr="00423FB7">
        <w:trPr>
          <w:cantSplit/>
        </w:trPr>
        <w:tc>
          <w:tcPr>
            <w:tcW w:w="1266" w:type="pct"/>
          </w:tcPr>
          <w:p w14:paraId="62BDFA1E" w14:textId="348DF2B8" w:rsidR="001B4023" w:rsidRPr="00A32ABD" w:rsidRDefault="001B4023" w:rsidP="001B40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Principal Report</w:t>
            </w:r>
          </w:p>
        </w:tc>
        <w:tc>
          <w:tcPr>
            <w:tcW w:w="2052" w:type="pct"/>
          </w:tcPr>
          <w:p w14:paraId="67F5EF18" w14:textId="2DD42783" w:rsidR="001B4023" w:rsidRPr="00A26F4C" w:rsidRDefault="0075589F" w:rsidP="001B4023">
            <w:pPr>
              <w:pStyle w:val="ListParagraph"/>
              <w:ind w:left="14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6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Registration Update</w:t>
            </w:r>
          </w:p>
          <w:p w14:paraId="679B0867" w14:textId="53831136" w:rsidR="00F46A2C" w:rsidRDefault="00F46A2C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="00A2665C">
              <w:rPr>
                <w:rFonts w:asciiTheme="minorHAnsi" w:hAnsiTheme="minorHAnsi" w:cstheme="minorHAnsi"/>
                <w:sz w:val="18"/>
                <w:szCs w:val="18"/>
              </w:rPr>
              <w:t xml:space="preserve">PP students are currently registered for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next year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895F791" w14:textId="77777777" w:rsidR="008F13C4" w:rsidRDefault="00E331A1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8F13C4">
              <w:rPr>
                <w:rFonts w:asciiTheme="minorHAnsi" w:hAnsiTheme="minorHAnsi" w:cstheme="minorHAnsi"/>
                <w:sz w:val="18"/>
                <w:szCs w:val="18"/>
              </w:rPr>
              <w:t>rimary-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20ish</w:t>
            </w:r>
          </w:p>
          <w:p w14:paraId="3B55D95C" w14:textId="77777777" w:rsidR="008F13C4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Current classroom configurations for next year: -Primary </w:t>
            </w:r>
          </w:p>
          <w:p w14:paraId="2406FF46" w14:textId="64439CAD" w:rsidR="00E331A1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P/1 class</w:t>
            </w:r>
          </w:p>
          <w:p w14:paraId="498F01C5" w14:textId="3EC084F4" w:rsidR="00E331A1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1/2</w:t>
            </w:r>
          </w:p>
          <w:p w14:paraId="2A8E72C1" w14:textId="7CAB8E1A" w:rsidR="00E331A1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2/3</w:t>
            </w:r>
          </w:p>
          <w:p w14:paraId="23CA89F1" w14:textId="5F725190" w:rsidR="00E331A1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  <w:p w14:paraId="63381A83" w14:textId="1F92C790" w:rsidR="00E331A1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4/5</w:t>
            </w:r>
          </w:p>
          <w:p w14:paraId="0ECA9184" w14:textId="68161F43" w:rsidR="00E331A1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Grade 6</w:t>
            </w:r>
          </w:p>
          <w:p w14:paraId="0AFEB909" w14:textId="77777777" w:rsidR="008F13C4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2DAB29" w14:textId="6B38DA73" w:rsidR="00E331A1" w:rsidRDefault="00E331A1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Jessica Brown </w:t>
            </w:r>
            <w:r w:rsidR="008F13C4">
              <w:rPr>
                <w:rFonts w:asciiTheme="minorHAnsi" w:hAnsiTheme="minorHAnsi" w:cstheme="minorHAnsi"/>
                <w:sz w:val="18"/>
                <w:szCs w:val="18"/>
              </w:rPr>
              <w:t>has been hired as our grade 3 / 4 teacher</w:t>
            </w:r>
          </w:p>
          <w:p w14:paraId="7187563F" w14:textId="7004904A" w:rsidR="00E331A1" w:rsidRDefault="00E331A1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206C2D" w14:textId="7ECBB84D" w:rsidR="00E331A1" w:rsidRDefault="008F13C4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EPA Allocation is 4.2 with one 100% position and 4 80% positions</w:t>
            </w:r>
          </w:p>
          <w:p w14:paraId="0939A2BF" w14:textId="77777777" w:rsidR="00920818" w:rsidRDefault="00920818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A1173" w14:textId="1C8489F9" w:rsidR="00E331A1" w:rsidRDefault="00920818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Mr. Schnerch, school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counsellor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is on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leave</w:t>
            </w:r>
            <w:proofErr w:type="gramEnd"/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="00E331A1">
              <w:rPr>
                <w:rFonts w:asciiTheme="minorHAnsi" w:hAnsiTheme="minorHAnsi" w:cstheme="minorHAnsi"/>
                <w:sz w:val="18"/>
                <w:szCs w:val="18"/>
              </w:rPr>
              <w:t>ab</w:t>
            </w:r>
            <w:r w:rsidR="008113D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E430B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 a year.  Position is currently unfilled</w:t>
            </w:r>
            <w:r w:rsidR="00E430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7502B69" w14:textId="399E3822" w:rsidR="00E331A1" w:rsidRDefault="00E331A1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C20DF6" w14:textId="228733B0" w:rsidR="00E331A1" w:rsidRDefault="00920818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Music teacher </w:t>
            </w:r>
            <w:proofErr w:type="spellStart"/>
            <w:r w:rsidR="00E331A1">
              <w:rPr>
                <w:rFonts w:asciiTheme="minorHAnsi" w:hAnsiTheme="minorHAnsi" w:cstheme="minorHAnsi"/>
                <w:sz w:val="18"/>
                <w:szCs w:val="18"/>
              </w:rPr>
              <w:t>Mr</w:t>
            </w:r>
            <w:proofErr w:type="spellEnd"/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Reid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is also taking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 years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leave and the position 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>is being posted as term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30D96B8" w14:textId="77777777" w:rsidR="00920818" w:rsidRDefault="00920818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C60A17" w14:textId="24F37BFE" w:rsidR="00920818" w:rsidRDefault="00920818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admin assistant position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is of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yet unclear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 fall.</w:t>
            </w:r>
          </w:p>
          <w:p w14:paraId="13BFD0CC" w14:textId="77777777" w:rsidR="00920818" w:rsidRDefault="00920818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34597" w14:textId="4CE42E0E" w:rsidR="00920818" w:rsidRDefault="00920818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Ms. MacAulay will be returning from her maternity/parental leave in her role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Vice Principal.</w:t>
            </w:r>
          </w:p>
          <w:p w14:paraId="17C8EC70" w14:textId="1223497A" w:rsidR="00E331A1" w:rsidRDefault="00E331A1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C29307" w14:textId="77777777" w:rsidR="00E331A1" w:rsidRDefault="00E331A1" w:rsidP="00E331A1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0F7061" w14:textId="77777777" w:rsidR="00D4426E" w:rsidRDefault="00D4426E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31403E" w14:textId="76783521" w:rsidR="00F46A2C" w:rsidRPr="008D2F2C" w:rsidRDefault="00F46A2C" w:rsidP="00EB46BD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0" w:type="pct"/>
          </w:tcPr>
          <w:p w14:paraId="3BC29682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3A38A3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1B3E8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13DB0E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E96390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B9473D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5CB9BB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54CF0D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1FBE74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35D3EE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039304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6297F1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5452F9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239B17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7FFE40" w14:textId="60BF2495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Encourage all that have the appropriate qualifications to apply.</w:t>
            </w:r>
          </w:p>
          <w:p w14:paraId="47C946AC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7736B7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648F21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1013E5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66E387" w14:textId="77777777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7A6137" w14:textId="38D805E5" w:rsidR="00D4426E" w:rsidRDefault="00D4426E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52F05AE3" w14:textId="37659EC0" w:rsidR="005A42B3" w:rsidRPr="008D2F2C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8D2F2C" w14:paraId="65E9A16F" w14:textId="77777777" w:rsidTr="00423FB7">
        <w:trPr>
          <w:cantSplit/>
        </w:trPr>
        <w:tc>
          <w:tcPr>
            <w:tcW w:w="1266" w:type="pct"/>
          </w:tcPr>
          <w:p w14:paraId="5DAAE440" w14:textId="20DED78F" w:rsidR="001B4023" w:rsidRPr="008D2F2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Event Calendar</w:t>
            </w:r>
          </w:p>
        </w:tc>
        <w:tc>
          <w:tcPr>
            <w:tcW w:w="2052" w:type="pct"/>
          </w:tcPr>
          <w:p w14:paraId="35866A04" w14:textId="099AF5C5" w:rsidR="00CE2313" w:rsidRDefault="00CE231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June 4</w:t>
            </w:r>
            <w:proofErr w:type="gramStart"/>
            <w:r w:rsidR="00D4426E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School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426E">
              <w:rPr>
                <w:rFonts w:asciiTheme="minorHAnsi" w:hAnsiTheme="minorHAnsi" w:cstheme="minorHAnsi"/>
                <w:sz w:val="18"/>
                <w:szCs w:val="18"/>
              </w:rPr>
              <w:t>Photo</w:t>
            </w:r>
          </w:p>
          <w:p w14:paraId="64AA6081" w14:textId="18D34BE1" w:rsidR="00CE2313" w:rsidRDefault="00CE231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June 11</w:t>
            </w:r>
            <w:r w:rsidR="00D4426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12036">
              <w:rPr>
                <w:rFonts w:asciiTheme="minorHAnsi" w:hAnsiTheme="minorHAnsi" w:cstheme="minorHAnsi"/>
                <w:sz w:val="18"/>
                <w:szCs w:val="18"/>
              </w:rPr>
              <w:t>Field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Day</w:t>
            </w:r>
          </w:p>
          <w:p w14:paraId="3CB4EED0" w14:textId="5032B07D" w:rsidR="00CE2313" w:rsidRDefault="00CE231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June 12</w:t>
            </w:r>
            <w:proofErr w:type="gramStart"/>
            <w:r w:rsidR="00D4426E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Talent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showcase</w:t>
            </w:r>
          </w:p>
          <w:p w14:paraId="0E23AB54" w14:textId="191DC1B8" w:rsidR="00CE2313" w:rsidRDefault="00CE231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June 20 </w:t>
            </w:r>
            <w:r w:rsidR="00D4426E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ED214C">
              <w:rPr>
                <w:rFonts w:asciiTheme="minorHAnsi" w:hAnsiTheme="minorHAnsi" w:cstheme="minorHAnsi"/>
                <w:sz w:val="18"/>
                <w:szCs w:val="18"/>
              </w:rPr>
              <w:t xml:space="preserve">P/1 </w:t>
            </w:r>
            <w:r w:rsidR="00D4426E">
              <w:rPr>
                <w:rFonts w:asciiTheme="minorHAnsi" w:hAnsiTheme="minorHAnsi" w:cstheme="minorHAnsi"/>
                <w:sz w:val="18"/>
                <w:szCs w:val="18"/>
              </w:rPr>
              <w:t>Class Trip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0818">
              <w:rPr>
                <w:rFonts w:asciiTheme="minorHAnsi" w:hAnsiTheme="minorHAnsi" w:cstheme="minorHAnsi"/>
                <w:sz w:val="18"/>
                <w:szCs w:val="18"/>
              </w:rPr>
              <w:t>&amp; 4-6 trip to Discovery Centre</w:t>
            </w:r>
          </w:p>
          <w:p w14:paraId="7B33909A" w14:textId="53CDDA8B" w:rsidR="00CE2313" w:rsidRDefault="00CE231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June 2</w:t>
            </w:r>
            <w:r w:rsidR="00D4426E">
              <w:rPr>
                <w:rFonts w:asciiTheme="minorHAnsi" w:hAnsiTheme="minorHAnsi" w:cstheme="minorHAnsi"/>
                <w:sz w:val="18"/>
                <w:szCs w:val="18"/>
              </w:rPr>
              <w:t xml:space="preserve">3- </w:t>
            </w:r>
            <w:r w:rsidR="00ED214C">
              <w:rPr>
                <w:rFonts w:asciiTheme="minorHAnsi" w:hAnsiTheme="minorHAnsi" w:cstheme="minorHAnsi"/>
                <w:sz w:val="18"/>
                <w:szCs w:val="18"/>
              </w:rPr>
              <w:t xml:space="preserve">2/3 </w:t>
            </w:r>
            <w:r w:rsidR="00D4426E">
              <w:rPr>
                <w:rFonts w:asciiTheme="minorHAnsi" w:hAnsiTheme="minorHAnsi" w:cstheme="minorHAnsi"/>
                <w:sz w:val="18"/>
                <w:szCs w:val="18"/>
              </w:rPr>
              <w:t>Class Trip</w:t>
            </w:r>
            <w:r w:rsidR="00E33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12165D">
              <w:rPr>
                <w:rFonts w:asciiTheme="minorHAnsi" w:hAnsiTheme="minorHAnsi" w:cstheme="minorHAnsi"/>
                <w:sz w:val="18"/>
                <w:szCs w:val="18"/>
              </w:rPr>
              <w:t xml:space="preserve">Uniacke </w:t>
            </w:r>
            <w:r w:rsidR="005B0EEC">
              <w:rPr>
                <w:rFonts w:asciiTheme="minorHAnsi" w:hAnsiTheme="minorHAnsi" w:cstheme="minorHAnsi"/>
                <w:sz w:val="18"/>
                <w:szCs w:val="18"/>
              </w:rPr>
              <w:t xml:space="preserve"> House</w:t>
            </w:r>
            <w:proofErr w:type="gramEnd"/>
          </w:p>
          <w:p w14:paraId="759B361A" w14:textId="25269E08" w:rsidR="00E331A1" w:rsidRDefault="00920818" w:rsidP="003A76F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920818">
              <w:rPr>
                <w:rFonts w:asciiTheme="minorHAnsi" w:hAnsiTheme="minorHAnsi" w:cstheme="minorHAnsi"/>
                <w:sz w:val="18"/>
                <w:szCs w:val="18"/>
              </w:rPr>
              <w:t xml:space="preserve">June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24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Grade 6 Celebration</w:t>
            </w:r>
            <w:r w:rsidR="00E331A1" w:rsidRPr="00920818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24F4B010" w14:textId="670457A2" w:rsidR="00920818" w:rsidRDefault="00920818" w:rsidP="003A76F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June 30 – Last day – Report cards sent home</w:t>
            </w:r>
          </w:p>
          <w:p w14:paraId="7D62C04D" w14:textId="38E5989A" w:rsidR="00920818" w:rsidRPr="00920818" w:rsidRDefault="00920818" w:rsidP="003A76F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September/October</w:t>
            </w:r>
            <w:r w:rsidR="004867D9"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867D9">
              <w:rPr>
                <w:rFonts w:asciiTheme="minorHAnsi" w:hAnsiTheme="minorHAnsi" w:cstheme="minorHAnsi"/>
                <w:sz w:val="18"/>
                <w:szCs w:val="18"/>
              </w:rPr>
              <w:t xml:space="preserve">Date TBA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 First SAC Meeting</w:t>
            </w:r>
          </w:p>
          <w:p w14:paraId="5C4D5AEC" w14:textId="77777777" w:rsidR="00E331A1" w:rsidRDefault="00E331A1" w:rsidP="00176ED2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035F2B" w14:textId="34A78391" w:rsidR="001B4023" w:rsidRPr="00A177B7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0" w:type="pct"/>
          </w:tcPr>
          <w:p w14:paraId="1C66A806" w14:textId="4A3118F3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pct"/>
          </w:tcPr>
          <w:p w14:paraId="2948B8E3" w14:textId="76690026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</w:tbl>
    <w:p w14:paraId="440793D2" w14:textId="20618651" w:rsidR="000D4D63" w:rsidRDefault="000D4D63" w:rsidP="003C4FC6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586A9922" w14:textId="0C8180AD" w:rsidR="00D4426E" w:rsidRDefault="00D4426E" w:rsidP="003C4FC6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sectPr w:rsidR="00D4426E" w:rsidSect="0075657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A40C" w14:textId="77777777" w:rsidR="009B72E9" w:rsidRDefault="009B72E9">
      <w:r>
        <w:separator/>
      </w:r>
    </w:p>
  </w:endnote>
  <w:endnote w:type="continuationSeparator" w:id="0">
    <w:p w14:paraId="60D1A979" w14:textId="77777777" w:rsidR="009B72E9" w:rsidRDefault="009B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C7C" w14:textId="29744D51" w:rsidR="00725F68" w:rsidRPr="000D2917" w:rsidRDefault="000D2917" w:rsidP="00203F1B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snapToGrid w:val="0"/>
        <w:szCs w:val="16"/>
        <w:lang w:val="fr-FR"/>
      </w:rPr>
    </w:pPr>
    <w:proofErr w:type="spellStart"/>
    <w:r w:rsidRPr="000D2917">
      <w:rPr>
        <w:rFonts w:ascii="Calibri" w:hAnsi="Calibri"/>
        <w:sz w:val="16"/>
        <w:szCs w:val="18"/>
        <w:lang w:val="fr-FR"/>
      </w:rPr>
      <w:t>Musquodoboit</w:t>
    </w:r>
    <w:proofErr w:type="spellEnd"/>
    <w:r w:rsidRPr="000D2917">
      <w:rPr>
        <w:rFonts w:ascii="Calibri" w:hAnsi="Calibri"/>
        <w:sz w:val="16"/>
        <w:szCs w:val="18"/>
        <w:lang w:val="fr-FR"/>
      </w:rPr>
      <w:t xml:space="preserve"> Valley E</w:t>
    </w:r>
    <w:r>
      <w:rPr>
        <w:rFonts w:ascii="Calibri" w:hAnsi="Calibri"/>
        <w:sz w:val="16"/>
        <w:szCs w:val="18"/>
        <w:lang w:val="fr-FR"/>
      </w:rPr>
      <w:t>ducation Centre SAC</w:t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t xml:space="preserve">Page 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begin"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instrText xml:space="preserve"> PAGE   \* MERGEFORMAT </w:instrTex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separate"/>
    </w:r>
    <w:r w:rsidR="00725F68" w:rsidRPr="000D2917">
      <w:rPr>
        <w:rFonts w:asciiTheme="minorHAnsi" w:hAnsiTheme="minorHAnsi"/>
        <w:i/>
        <w:noProof/>
        <w:snapToGrid w:val="0"/>
        <w:sz w:val="16"/>
        <w:szCs w:val="16"/>
        <w:lang w:val="fr-FR"/>
      </w:rPr>
      <w:t>4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end"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t xml:space="preserve"> of 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begin"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instrText xml:space="preserve"> NUMPAGES   \* MERGEFORMAT </w:instrTex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separate"/>
    </w:r>
    <w:r w:rsidR="00725F68" w:rsidRPr="000D2917">
      <w:rPr>
        <w:rFonts w:asciiTheme="minorHAnsi" w:hAnsiTheme="minorHAnsi"/>
        <w:i/>
        <w:noProof/>
        <w:snapToGrid w:val="0"/>
        <w:sz w:val="16"/>
        <w:szCs w:val="16"/>
        <w:lang w:val="fr-FR"/>
      </w:rPr>
      <w:t>4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end"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B566" w14:textId="77777777" w:rsidR="009B72E9" w:rsidRDefault="009B72E9">
      <w:r>
        <w:separator/>
      </w:r>
    </w:p>
  </w:footnote>
  <w:footnote w:type="continuationSeparator" w:id="0">
    <w:p w14:paraId="76233A73" w14:textId="77777777" w:rsidR="009B72E9" w:rsidRDefault="009B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bottom w:val="dotted" w:sz="4" w:space="0" w:color="auto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544"/>
      <w:gridCol w:w="6096"/>
    </w:tblGrid>
    <w:tr w:rsidR="00725F68" w14:paraId="7F62DE5A" w14:textId="77777777" w:rsidTr="00BB3F50">
      <w:tc>
        <w:tcPr>
          <w:tcW w:w="3544" w:type="dxa"/>
        </w:tcPr>
        <w:p w14:paraId="1EDFD7FA" w14:textId="0AF781A8" w:rsidR="00725F68" w:rsidRPr="00A16463" w:rsidRDefault="00725F68" w:rsidP="004B1D39">
          <w:pPr>
            <w:widowControl w:val="0"/>
            <w:ind w:left="-250" w:firstLine="142"/>
          </w:pPr>
        </w:p>
      </w:tc>
      <w:tc>
        <w:tcPr>
          <w:tcW w:w="6096" w:type="dxa"/>
          <w:vAlign w:val="center"/>
        </w:tcPr>
        <w:p w14:paraId="5689CBF8" w14:textId="39DD2DFA" w:rsidR="00725F68" w:rsidRPr="00CE19ED" w:rsidRDefault="00727226" w:rsidP="00BB3F50">
          <w:pPr>
            <w:pStyle w:val="Header"/>
            <w:jc w:val="right"/>
            <w:rPr>
              <w:rFonts w:ascii="Calibri" w:hAnsi="Calibri"/>
              <w:b/>
              <w:sz w:val="44"/>
              <w:szCs w:val="32"/>
            </w:rPr>
          </w:pPr>
          <w:r>
            <w:rPr>
              <w:rFonts w:ascii="Calibri" w:hAnsi="Calibri"/>
              <w:b/>
              <w:sz w:val="36"/>
              <w:szCs w:val="36"/>
            </w:rPr>
            <w:t>Musq</w:t>
          </w:r>
          <w:r w:rsidR="00941C37">
            <w:rPr>
              <w:rFonts w:ascii="Calibri" w:hAnsi="Calibri"/>
              <w:b/>
              <w:sz w:val="36"/>
              <w:szCs w:val="36"/>
            </w:rPr>
            <w:t>u</w:t>
          </w:r>
          <w:r>
            <w:rPr>
              <w:rFonts w:ascii="Calibri" w:hAnsi="Calibri"/>
              <w:b/>
              <w:sz w:val="36"/>
              <w:szCs w:val="36"/>
            </w:rPr>
            <w:t>o</w:t>
          </w:r>
          <w:r w:rsidR="00941C37">
            <w:rPr>
              <w:rFonts w:ascii="Calibri" w:hAnsi="Calibri"/>
              <w:b/>
              <w:sz w:val="36"/>
              <w:szCs w:val="36"/>
            </w:rPr>
            <w:t>do</w:t>
          </w:r>
          <w:r>
            <w:rPr>
              <w:rFonts w:ascii="Calibri" w:hAnsi="Calibri"/>
              <w:b/>
              <w:sz w:val="36"/>
              <w:szCs w:val="36"/>
            </w:rPr>
            <w:t>boit Valley Education Centre SAC Meeting Minu</w:t>
          </w:r>
          <w:r w:rsidR="000D2917">
            <w:rPr>
              <w:rFonts w:ascii="Calibri" w:hAnsi="Calibri"/>
              <w:b/>
              <w:sz w:val="36"/>
              <w:szCs w:val="36"/>
            </w:rPr>
            <w:t>t</w:t>
          </w:r>
          <w:r>
            <w:rPr>
              <w:rFonts w:ascii="Calibri" w:hAnsi="Calibri"/>
              <w:b/>
              <w:sz w:val="36"/>
              <w:szCs w:val="36"/>
            </w:rPr>
            <w:t>es</w:t>
          </w:r>
        </w:p>
      </w:tc>
    </w:tr>
  </w:tbl>
  <w:p w14:paraId="0EF92D2B" w14:textId="77777777" w:rsidR="00725F68" w:rsidRDefault="00725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867"/>
    <w:multiLevelType w:val="hybridMultilevel"/>
    <w:tmpl w:val="768C6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0028A"/>
    <w:multiLevelType w:val="hybridMultilevel"/>
    <w:tmpl w:val="DBB4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34B"/>
    <w:multiLevelType w:val="hybridMultilevel"/>
    <w:tmpl w:val="9AECE45A"/>
    <w:lvl w:ilvl="0" w:tplc="173E11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D1C"/>
    <w:multiLevelType w:val="hybridMultilevel"/>
    <w:tmpl w:val="8BFC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F5E40"/>
    <w:multiLevelType w:val="hybridMultilevel"/>
    <w:tmpl w:val="0FB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7AD"/>
    <w:multiLevelType w:val="hybridMultilevel"/>
    <w:tmpl w:val="EAEAD25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4C9650E"/>
    <w:multiLevelType w:val="hybridMultilevel"/>
    <w:tmpl w:val="34FE8224"/>
    <w:lvl w:ilvl="0" w:tplc="740A48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E46CD"/>
    <w:multiLevelType w:val="hybridMultilevel"/>
    <w:tmpl w:val="E4B0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A5FA7"/>
    <w:multiLevelType w:val="multilevel"/>
    <w:tmpl w:val="A240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2D5404C"/>
    <w:multiLevelType w:val="hybridMultilevel"/>
    <w:tmpl w:val="E5F6A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C4360"/>
    <w:multiLevelType w:val="hybridMultilevel"/>
    <w:tmpl w:val="9ECEB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D56A0B"/>
    <w:multiLevelType w:val="hybridMultilevel"/>
    <w:tmpl w:val="DB0A9D86"/>
    <w:lvl w:ilvl="0" w:tplc="CAC8E11C">
      <w:numFmt w:val="bullet"/>
      <w:lvlText w:val="-"/>
      <w:lvlJc w:val="left"/>
      <w:pPr>
        <w:ind w:left="201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42D52ABE"/>
    <w:multiLevelType w:val="hybridMultilevel"/>
    <w:tmpl w:val="0A92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A5A6E"/>
    <w:multiLevelType w:val="hybridMultilevel"/>
    <w:tmpl w:val="E6C6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34FDF"/>
    <w:multiLevelType w:val="hybridMultilevel"/>
    <w:tmpl w:val="06B8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00CB1"/>
    <w:multiLevelType w:val="hybridMultilevel"/>
    <w:tmpl w:val="20EECF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C26E96"/>
    <w:multiLevelType w:val="hybridMultilevel"/>
    <w:tmpl w:val="EF041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FB609C"/>
    <w:multiLevelType w:val="hybridMultilevel"/>
    <w:tmpl w:val="852A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B33D6"/>
    <w:multiLevelType w:val="hybridMultilevel"/>
    <w:tmpl w:val="4BC43794"/>
    <w:lvl w:ilvl="0" w:tplc="10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9" w15:restartNumberingAfterBreak="0">
    <w:nsid w:val="661448AB"/>
    <w:multiLevelType w:val="hybridMultilevel"/>
    <w:tmpl w:val="709A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534CB"/>
    <w:multiLevelType w:val="hybridMultilevel"/>
    <w:tmpl w:val="C61E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87BEC"/>
    <w:multiLevelType w:val="hybridMultilevel"/>
    <w:tmpl w:val="F456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5250B"/>
    <w:multiLevelType w:val="hybridMultilevel"/>
    <w:tmpl w:val="B20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436E5"/>
    <w:multiLevelType w:val="hybridMultilevel"/>
    <w:tmpl w:val="5E4E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D54F6"/>
    <w:multiLevelType w:val="hybridMultilevel"/>
    <w:tmpl w:val="DF8A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476A0"/>
    <w:multiLevelType w:val="hybridMultilevel"/>
    <w:tmpl w:val="C7CA31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F43D0"/>
    <w:multiLevelType w:val="hybridMultilevel"/>
    <w:tmpl w:val="AE62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E531C"/>
    <w:multiLevelType w:val="hybridMultilevel"/>
    <w:tmpl w:val="3B5C91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8536E"/>
    <w:multiLevelType w:val="hybridMultilevel"/>
    <w:tmpl w:val="2C1E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054695">
    <w:abstractNumId w:val="19"/>
  </w:num>
  <w:num w:numId="2" w16cid:durableId="209615528">
    <w:abstractNumId w:val="2"/>
  </w:num>
  <w:num w:numId="3" w16cid:durableId="934216684">
    <w:abstractNumId w:val="25"/>
  </w:num>
  <w:num w:numId="4" w16cid:durableId="1441879205">
    <w:abstractNumId w:val="5"/>
  </w:num>
  <w:num w:numId="5" w16cid:durableId="1188984532">
    <w:abstractNumId w:val="21"/>
  </w:num>
  <w:num w:numId="6" w16cid:durableId="221522396">
    <w:abstractNumId w:val="4"/>
  </w:num>
  <w:num w:numId="7" w16cid:durableId="733964711">
    <w:abstractNumId w:val="12"/>
  </w:num>
  <w:num w:numId="8" w16cid:durableId="338779473">
    <w:abstractNumId w:val="20"/>
  </w:num>
  <w:num w:numId="9" w16cid:durableId="1905330625">
    <w:abstractNumId w:val="3"/>
  </w:num>
  <w:num w:numId="10" w16cid:durableId="1165051946">
    <w:abstractNumId w:val="26"/>
  </w:num>
  <w:num w:numId="11" w16cid:durableId="418061917">
    <w:abstractNumId w:val="23"/>
  </w:num>
  <w:num w:numId="12" w16cid:durableId="1585724175">
    <w:abstractNumId w:val="13"/>
  </w:num>
  <w:num w:numId="13" w16cid:durableId="1807356793">
    <w:abstractNumId w:val="22"/>
  </w:num>
  <w:num w:numId="14" w16cid:durableId="24260932">
    <w:abstractNumId w:val="0"/>
  </w:num>
  <w:num w:numId="15" w16cid:durableId="1872105194">
    <w:abstractNumId w:val="8"/>
  </w:num>
  <w:num w:numId="16" w16cid:durableId="653290841">
    <w:abstractNumId w:val="24"/>
  </w:num>
  <w:num w:numId="17" w16cid:durableId="1924223834">
    <w:abstractNumId w:val="17"/>
  </w:num>
  <w:num w:numId="18" w16cid:durableId="1266498655">
    <w:abstractNumId w:val="14"/>
  </w:num>
  <w:num w:numId="19" w16cid:durableId="47186862">
    <w:abstractNumId w:val="16"/>
  </w:num>
  <w:num w:numId="20" w16cid:durableId="980886911">
    <w:abstractNumId w:val="9"/>
  </w:num>
  <w:num w:numId="21" w16cid:durableId="898830158">
    <w:abstractNumId w:val="10"/>
  </w:num>
  <w:num w:numId="22" w16cid:durableId="1135097618">
    <w:abstractNumId w:val="28"/>
  </w:num>
  <w:num w:numId="23" w16cid:durableId="432940962">
    <w:abstractNumId w:val="15"/>
  </w:num>
  <w:num w:numId="24" w16cid:durableId="962344056">
    <w:abstractNumId w:val="7"/>
  </w:num>
  <w:num w:numId="25" w16cid:durableId="1757511229">
    <w:abstractNumId w:val="6"/>
  </w:num>
  <w:num w:numId="26" w16cid:durableId="487326738">
    <w:abstractNumId w:val="1"/>
  </w:num>
  <w:num w:numId="27" w16cid:durableId="901866374">
    <w:abstractNumId w:val="18"/>
  </w:num>
  <w:num w:numId="28" w16cid:durableId="214585613">
    <w:abstractNumId w:val="11"/>
  </w:num>
  <w:num w:numId="29" w16cid:durableId="20894505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C9"/>
    <w:rsid w:val="00015605"/>
    <w:rsid w:val="00017B95"/>
    <w:rsid w:val="00021267"/>
    <w:rsid w:val="00023E3C"/>
    <w:rsid w:val="00024B46"/>
    <w:rsid w:val="00030F64"/>
    <w:rsid w:val="00032C6C"/>
    <w:rsid w:val="00032E6D"/>
    <w:rsid w:val="000371BC"/>
    <w:rsid w:val="00037561"/>
    <w:rsid w:val="00057099"/>
    <w:rsid w:val="00082818"/>
    <w:rsid w:val="00087021"/>
    <w:rsid w:val="00087568"/>
    <w:rsid w:val="00087570"/>
    <w:rsid w:val="000914DA"/>
    <w:rsid w:val="00094458"/>
    <w:rsid w:val="00097A6E"/>
    <w:rsid w:val="000B08DB"/>
    <w:rsid w:val="000B2482"/>
    <w:rsid w:val="000B4069"/>
    <w:rsid w:val="000B5611"/>
    <w:rsid w:val="000C393C"/>
    <w:rsid w:val="000C5746"/>
    <w:rsid w:val="000C664B"/>
    <w:rsid w:val="000C78A7"/>
    <w:rsid w:val="000D1534"/>
    <w:rsid w:val="000D2917"/>
    <w:rsid w:val="000D345F"/>
    <w:rsid w:val="000D4D63"/>
    <w:rsid w:val="000E291A"/>
    <w:rsid w:val="000F2141"/>
    <w:rsid w:val="00100F23"/>
    <w:rsid w:val="001050BE"/>
    <w:rsid w:val="00111399"/>
    <w:rsid w:val="001113AF"/>
    <w:rsid w:val="00114432"/>
    <w:rsid w:val="0012165D"/>
    <w:rsid w:val="00121809"/>
    <w:rsid w:val="001230D0"/>
    <w:rsid w:val="00136BC1"/>
    <w:rsid w:val="00142500"/>
    <w:rsid w:val="00142BE2"/>
    <w:rsid w:val="00143B1B"/>
    <w:rsid w:val="00151926"/>
    <w:rsid w:val="0016201A"/>
    <w:rsid w:val="00167099"/>
    <w:rsid w:val="00174A8A"/>
    <w:rsid w:val="001752C1"/>
    <w:rsid w:val="00176ED2"/>
    <w:rsid w:val="00182696"/>
    <w:rsid w:val="00184F4B"/>
    <w:rsid w:val="00187652"/>
    <w:rsid w:val="00191D3C"/>
    <w:rsid w:val="001921FD"/>
    <w:rsid w:val="001950A8"/>
    <w:rsid w:val="001950AD"/>
    <w:rsid w:val="0019712A"/>
    <w:rsid w:val="001A7626"/>
    <w:rsid w:val="001B0A78"/>
    <w:rsid w:val="001B36C3"/>
    <w:rsid w:val="001B4023"/>
    <w:rsid w:val="001B54DD"/>
    <w:rsid w:val="001C05E4"/>
    <w:rsid w:val="001C0C1C"/>
    <w:rsid w:val="001C0D63"/>
    <w:rsid w:val="001C38FF"/>
    <w:rsid w:val="001D090F"/>
    <w:rsid w:val="001D09EA"/>
    <w:rsid w:val="001D1ED1"/>
    <w:rsid w:val="001E1264"/>
    <w:rsid w:val="001E6F40"/>
    <w:rsid w:val="001F0C61"/>
    <w:rsid w:val="001F6C35"/>
    <w:rsid w:val="00203F1B"/>
    <w:rsid w:val="00206C2F"/>
    <w:rsid w:val="002106BC"/>
    <w:rsid w:val="0021171A"/>
    <w:rsid w:val="00211E8B"/>
    <w:rsid w:val="002240CF"/>
    <w:rsid w:val="00226F4F"/>
    <w:rsid w:val="00230E73"/>
    <w:rsid w:val="00233C83"/>
    <w:rsid w:val="002429F1"/>
    <w:rsid w:val="0025621C"/>
    <w:rsid w:val="00256490"/>
    <w:rsid w:val="00262B98"/>
    <w:rsid w:val="002631B0"/>
    <w:rsid w:val="00263A3B"/>
    <w:rsid w:val="0027400C"/>
    <w:rsid w:val="00281809"/>
    <w:rsid w:val="00282883"/>
    <w:rsid w:val="00283092"/>
    <w:rsid w:val="002862F6"/>
    <w:rsid w:val="002869A1"/>
    <w:rsid w:val="002878BB"/>
    <w:rsid w:val="0029139B"/>
    <w:rsid w:val="00292DE6"/>
    <w:rsid w:val="00296CFE"/>
    <w:rsid w:val="00297A37"/>
    <w:rsid w:val="002A1A7F"/>
    <w:rsid w:val="002A30E1"/>
    <w:rsid w:val="002A3454"/>
    <w:rsid w:val="002A5743"/>
    <w:rsid w:val="002B10BE"/>
    <w:rsid w:val="002B4CA8"/>
    <w:rsid w:val="002C00CC"/>
    <w:rsid w:val="002C3FF5"/>
    <w:rsid w:val="002D0CB0"/>
    <w:rsid w:val="002D11CD"/>
    <w:rsid w:val="002E0973"/>
    <w:rsid w:val="002E1950"/>
    <w:rsid w:val="002E3102"/>
    <w:rsid w:val="002E69E0"/>
    <w:rsid w:val="002F0FF5"/>
    <w:rsid w:val="002F4421"/>
    <w:rsid w:val="00301552"/>
    <w:rsid w:val="00301A5E"/>
    <w:rsid w:val="00304BFA"/>
    <w:rsid w:val="003072DC"/>
    <w:rsid w:val="00314BE3"/>
    <w:rsid w:val="00315F12"/>
    <w:rsid w:val="003227FA"/>
    <w:rsid w:val="00325CB4"/>
    <w:rsid w:val="003418D0"/>
    <w:rsid w:val="00343055"/>
    <w:rsid w:val="00345AE0"/>
    <w:rsid w:val="003521C3"/>
    <w:rsid w:val="00354435"/>
    <w:rsid w:val="00355EEA"/>
    <w:rsid w:val="00360D72"/>
    <w:rsid w:val="00364819"/>
    <w:rsid w:val="00366C64"/>
    <w:rsid w:val="003710CD"/>
    <w:rsid w:val="0038408D"/>
    <w:rsid w:val="00384E31"/>
    <w:rsid w:val="00396571"/>
    <w:rsid w:val="003A4A2E"/>
    <w:rsid w:val="003B32C5"/>
    <w:rsid w:val="003C1FD8"/>
    <w:rsid w:val="003C21EC"/>
    <w:rsid w:val="003C2BB7"/>
    <w:rsid w:val="003C379C"/>
    <w:rsid w:val="003C4FC6"/>
    <w:rsid w:val="003D1564"/>
    <w:rsid w:val="003D3F07"/>
    <w:rsid w:val="003E5DFD"/>
    <w:rsid w:val="003E664A"/>
    <w:rsid w:val="003E7254"/>
    <w:rsid w:val="003F1AC0"/>
    <w:rsid w:val="003F60B2"/>
    <w:rsid w:val="00400272"/>
    <w:rsid w:val="00412112"/>
    <w:rsid w:val="004132DD"/>
    <w:rsid w:val="00422681"/>
    <w:rsid w:val="00423FB7"/>
    <w:rsid w:val="00432527"/>
    <w:rsid w:val="004417F7"/>
    <w:rsid w:val="0044226F"/>
    <w:rsid w:val="00442ED3"/>
    <w:rsid w:val="004455FF"/>
    <w:rsid w:val="004503CD"/>
    <w:rsid w:val="00450E0D"/>
    <w:rsid w:val="00451FE8"/>
    <w:rsid w:val="00452B1F"/>
    <w:rsid w:val="004556CE"/>
    <w:rsid w:val="00455F2E"/>
    <w:rsid w:val="004611ED"/>
    <w:rsid w:val="00461282"/>
    <w:rsid w:val="00466FA4"/>
    <w:rsid w:val="004837AB"/>
    <w:rsid w:val="00485187"/>
    <w:rsid w:val="004867D9"/>
    <w:rsid w:val="004A418C"/>
    <w:rsid w:val="004A6BDA"/>
    <w:rsid w:val="004A7694"/>
    <w:rsid w:val="004B1D39"/>
    <w:rsid w:val="004B2FAD"/>
    <w:rsid w:val="004C05EE"/>
    <w:rsid w:val="004C3A6D"/>
    <w:rsid w:val="004C6A63"/>
    <w:rsid w:val="004D6491"/>
    <w:rsid w:val="004F5829"/>
    <w:rsid w:val="00512E40"/>
    <w:rsid w:val="00522F45"/>
    <w:rsid w:val="0053111F"/>
    <w:rsid w:val="005414E7"/>
    <w:rsid w:val="0054739C"/>
    <w:rsid w:val="005475E5"/>
    <w:rsid w:val="005533F5"/>
    <w:rsid w:val="005562EC"/>
    <w:rsid w:val="0056286F"/>
    <w:rsid w:val="00570877"/>
    <w:rsid w:val="005709AE"/>
    <w:rsid w:val="00571E81"/>
    <w:rsid w:val="0057516E"/>
    <w:rsid w:val="00575786"/>
    <w:rsid w:val="00577531"/>
    <w:rsid w:val="00580E05"/>
    <w:rsid w:val="00583D3C"/>
    <w:rsid w:val="005852DD"/>
    <w:rsid w:val="00586FA3"/>
    <w:rsid w:val="005872BD"/>
    <w:rsid w:val="00592504"/>
    <w:rsid w:val="00594C44"/>
    <w:rsid w:val="00596D53"/>
    <w:rsid w:val="005A32C0"/>
    <w:rsid w:val="005A42B3"/>
    <w:rsid w:val="005A7293"/>
    <w:rsid w:val="005B0EEC"/>
    <w:rsid w:val="005B12A1"/>
    <w:rsid w:val="005B2030"/>
    <w:rsid w:val="005C18DF"/>
    <w:rsid w:val="005C1AC8"/>
    <w:rsid w:val="005C42F1"/>
    <w:rsid w:val="005C4393"/>
    <w:rsid w:val="005D2BE3"/>
    <w:rsid w:val="005D385A"/>
    <w:rsid w:val="005D4A72"/>
    <w:rsid w:val="005E0859"/>
    <w:rsid w:val="005E4B71"/>
    <w:rsid w:val="005F0800"/>
    <w:rsid w:val="005F0F7D"/>
    <w:rsid w:val="005F3547"/>
    <w:rsid w:val="005F5E5F"/>
    <w:rsid w:val="005F7325"/>
    <w:rsid w:val="0060409A"/>
    <w:rsid w:val="006044EB"/>
    <w:rsid w:val="00611EB7"/>
    <w:rsid w:val="0061475C"/>
    <w:rsid w:val="00615CB2"/>
    <w:rsid w:val="0062056B"/>
    <w:rsid w:val="00620EEA"/>
    <w:rsid w:val="00622E34"/>
    <w:rsid w:val="0062443E"/>
    <w:rsid w:val="00633C15"/>
    <w:rsid w:val="00635345"/>
    <w:rsid w:val="006524DE"/>
    <w:rsid w:val="006613BF"/>
    <w:rsid w:val="006645DA"/>
    <w:rsid w:val="006750D4"/>
    <w:rsid w:val="0068011F"/>
    <w:rsid w:val="00680160"/>
    <w:rsid w:val="00683637"/>
    <w:rsid w:val="00683D57"/>
    <w:rsid w:val="006854E8"/>
    <w:rsid w:val="006877E0"/>
    <w:rsid w:val="006901B4"/>
    <w:rsid w:val="00691BFD"/>
    <w:rsid w:val="00692082"/>
    <w:rsid w:val="0069306C"/>
    <w:rsid w:val="00694A5C"/>
    <w:rsid w:val="00696626"/>
    <w:rsid w:val="006A0F6C"/>
    <w:rsid w:val="006A12D2"/>
    <w:rsid w:val="006A1F8D"/>
    <w:rsid w:val="006A3A0B"/>
    <w:rsid w:val="006B175A"/>
    <w:rsid w:val="006B3705"/>
    <w:rsid w:val="006B786C"/>
    <w:rsid w:val="006C1CEE"/>
    <w:rsid w:val="006C72B6"/>
    <w:rsid w:val="006E01EC"/>
    <w:rsid w:val="006E6320"/>
    <w:rsid w:val="006F5F12"/>
    <w:rsid w:val="006F721D"/>
    <w:rsid w:val="00707691"/>
    <w:rsid w:val="00710841"/>
    <w:rsid w:val="00712036"/>
    <w:rsid w:val="00725F68"/>
    <w:rsid w:val="00727226"/>
    <w:rsid w:val="00727F4B"/>
    <w:rsid w:val="00743623"/>
    <w:rsid w:val="00746145"/>
    <w:rsid w:val="00751EE4"/>
    <w:rsid w:val="00752FEF"/>
    <w:rsid w:val="00754A0D"/>
    <w:rsid w:val="0075589F"/>
    <w:rsid w:val="0075657A"/>
    <w:rsid w:val="00760B97"/>
    <w:rsid w:val="00761A3C"/>
    <w:rsid w:val="00763394"/>
    <w:rsid w:val="007641D4"/>
    <w:rsid w:val="00771AE7"/>
    <w:rsid w:val="007806EB"/>
    <w:rsid w:val="00780865"/>
    <w:rsid w:val="00783852"/>
    <w:rsid w:val="00784799"/>
    <w:rsid w:val="00792847"/>
    <w:rsid w:val="00797FEF"/>
    <w:rsid w:val="007A02FE"/>
    <w:rsid w:val="007A07DF"/>
    <w:rsid w:val="007A3533"/>
    <w:rsid w:val="007B1766"/>
    <w:rsid w:val="007B2262"/>
    <w:rsid w:val="007B5A06"/>
    <w:rsid w:val="007C1044"/>
    <w:rsid w:val="007C1BC5"/>
    <w:rsid w:val="007C5F65"/>
    <w:rsid w:val="007D0564"/>
    <w:rsid w:val="007D1A0E"/>
    <w:rsid w:val="007D5397"/>
    <w:rsid w:val="007D6E3D"/>
    <w:rsid w:val="007E10F3"/>
    <w:rsid w:val="007E63F0"/>
    <w:rsid w:val="007E6F91"/>
    <w:rsid w:val="007F0BCB"/>
    <w:rsid w:val="007F11D0"/>
    <w:rsid w:val="007F5FC4"/>
    <w:rsid w:val="00801A11"/>
    <w:rsid w:val="00802CEE"/>
    <w:rsid w:val="008042C5"/>
    <w:rsid w:val="00807846"/>
    <w:rsid w:val="008100A7"/>
    <w:rsid w:val="008113D1"/>
    <w:rsid w:val="008143D2"/>
    <w:rsid w:val="00816FE2"/>
    <w:rsid w:val="00822A01"/>
    <w:rsid w:val="008272E8"/>
    <w:rsid w:val="00834D51"/>
    <w:rsid w:val="00834FF7"/>
    <w:rsid w:val="0084173E"/>
    <w:rsid w:val="00841898"/>
    <w:rsid w:val="00843359"/>
    <w:rsid w:val="008614C0"/>
    <w:rsid w:val="0086493D"/>
    <w:rsid w:val="008731C8"/>
    <w:rsid w:val="00877BAC"/>
    <w:rsid w:val="00891D8D"/>
    <w:rsid w:val="008A6B02"/>
    <w:rsid w:val="008B5703"/>
    <w:rsid w:val="008C3B53"/>
    <w:rsid w:val="008C72BC"/>
    <w:rsid w:val="008D0803"/>
    <w:rsid w:val="008D2F2C"/>
    <w:rsid w:val="008D4AC1"/>
    <w:rsid w:val="008E09E2"/>
    <w:rsid w:val="008E3D90"/>
    <w:rsid w:val="008E4FF2"/>
    <w:rsid w:val="008F13C4"/>
    <w:rsid w:val="008F3ADA"/>
    <w:rsid w:val="00911767"/>
    <w:rsid w:val="00915707"/>
    <w:rsid w:val="00915B62"/>
    <w:rsid w:val="00920818"/>
    <w:rsid w:val="00922AE6"/>
    <w:rsid w:val="009317CC"/>
    <w:rsid w:val="00941C37"/>
    <w:rsid w:val="00941FA7"/>
    <w:rsid w:val="009465F9"/>
    <w:rsid w:val="00956B2A"/>
    <w:rsid w:val="00960183"/>
    <w:rsid w:val="00961D8A"/>
    <w:rsid w:val="00962276"/>
    <w:rsid w:val="009639E5"/>
    <w:rsid w:val="00965C87"/>
    <w:rsid w:val="00966A40"/>
    <w:rsid w:val="009737E0"/>
    <w:rsid w:val="009751F0"/>
    <w:rsid w:val="00977F28"/>
    <w:rsid w:val="009840BF"/>
    <w:rsid w:val="00984433"/>
    <w:rsid w:val="00986D43"/>
    <w:rsid w:val="00993319"/>
    <w:rsid w:val="009A0DDC"/>
    <w:rsid w:val="009A0FFE"/>
    <w:rsid w:val="009A2CC2"/>
    <w:rsid w:val="009A3FC0"/>
    <w:rsid w:val="009A4D15"/>
    <w:rsid w:val="009B44C5"/>
    <w:rsid w:val="009B72E9"/>
    <w:rsid w:val="009C1275"/>
    <w:rsid w:val="009C67DD"/>
    <w:rsid w:val="009C7C1F"/>
    <w:rsid w:val="009C7E20"/>
    <w:rsid w:val="009F4AA5"/>
    <w:rsid w:val="00A002D8"/>
    <w:rsid w:val="00A0442C"/>
    <w:rsid w:val="00A1002B"/>
    <w:rsid w:val="00A1178F"/>
    <w:rsid w:val="00A11D7F"/>
    <w:rsid w:val="00A13727"/>
    <w:rsid w:val="00A177B7"/>
    <w:rsid w:val="00A2000C"/>
    <w:rsid w:val="00A24BE6"/>
    <w:rsid w:val="00A2665C"/>
    <w:rsid w:val="00A26F4C"/>
    <w:rsid w:val="00A32ABD"/>
    <w:rsid w:val="00A35FAF"/>
    <w:rsid w:val="00A41234"/>
    <w:rsid w:val="00A70D5F"/>
    <w:rsid w:val="00A72171"/>
    <w:rsid w:val="00A84E52"/>
    <w:rsid w:val="00A85818"/>
    <w:rsid w:val="00A865B5"/>
    <w:rsid w:val="00A87FB0"/>
    <w:rsid w:val="00A92A90"/>
    <w:rsid w:val="00AC1BE1"/>
    <w:rsid w:val="00AD440D"/>
    <w:rsid w:val="00AD4A4B"/>
    <w:rsid w:val="00AE102E"/>
    <w:rsid w:val="00AE4C49"/>
    <w:rsid w:val="00AE6275"/>
    <w:rsid w:val="00AF013E"/>
    <w:rsid w:val="00AF30D7"/>
    <w:rsid w:val="00AF5E6B"/>
    <w:rsid w:val="00B00312"/>
    <w:rsid w:val="00B00B50"/>
    <w:rsid w:val="00B01972"/>
    <w:rsid w:val="00B13698"/>
    <w:rsid w:val="00B26F6C"/>
    <w:rsid w:val="00B304D7"/>
    <w:rsid w:val="00B357C6"/>
    <w:rsid w:val="00B35A5F"/>
    <w:rsid w:val="00B417C0"/>
    <w:rsid w:val="00B428D8"/>
    <w:rsid w:val="00B43339"/>
    <w:rsid w:val="00B5194D"/>
    <w:rsid w:val="00B51CAD"/>
    <w:rsid w:val="00B75672"/>
    <w:rsid w:val="00B86967"/>
    <w:rsid w:val="00B96383"/>
    <w:rsid w:val="00BA0767"/>
    <w:rsid w:val="00BA18F6"/>
    <w:rsid w:val="00BA2A81"/>
    <w:rsid w:val="00BA45D8"/>
    <w:rsid w:val="00BA5025"/>
    <w:rsid w:val="00BA6FF3"/>
    <w:rsid w:val="00BB3F50"/>
    <w:rsid w:val="00BB43A2"/>
    <w:rsid w:val="00BB607D"/>
    <w:rsid w:val="00BC17B1"/>
    <w:rsid w:val="00BC265B"/>
    <w:rsid w:val="00BD4FE8"/>
    <w:rsid w:val="00BE47FE"/>
    <w:rsid w:val="00BE4F42"/>
    <w:rsid w:val="00BF3F42"/>
    <w:rsid w:val="00BF66AC"/>
    <w:rsid w:val="00C025EE"/>
    <w:rsid w:val="00C14F61"/>
    <w:rsid w:val="00C15E9E"/>
    <w:rsid w:val="00C22C59"/>
    <w:rsid w:val="00C34B82"/>
    <w:rsid w:val="00C44C96"/>
    <w:rsid w:val="00C451F7"/>
    <w:rsid w:val="00C463A4"/>
    <w:rsid w:val="00C53707"/>
    <w:rsid w:val="00C5437A"/>
    <w:rsid w:val="00C55EA9"/>
    <w:rsid w:val="00C72481"/>
    <w:rsid w:val="00C73181"/>
    <w:rsid w:val="00C76D94"/>
    <w:rsid w:val="00C841B9"/>
    <w:rsid w:val="00C84AD6"/>
    <w:rsid w:val="00C87CD3"/>
    <w:rsid w:val="00C94AE9"/>
    <w:rsid w:val="00C95ECE"/>
    <w:rsid w:val="00CA3B5E"/>
    <w:rsid w:val="00CA41FA"/>
    <w:rsid w:val="00CB4D6A"/>
    <w:rsid w:val="00CC0077"/>
    <w:rsid w:val="00CC1B4F"/>
    <w:rsid w:val="00CC1E57"/>
    <w:rsid w:val="00CC23B3"/>
    <w:rsid w:val="00CC72AD"/>
    <w:rsid w:val="00CD103C"/>
    <w:rsid w:val="00CD155C"/>
    <w:rsid w:val="00CD4F75"/>
    <w:rsid w:val="00CE19ED"/>
    <w:rsid w:val="00CE2313"/>
    <w:rsid w:val="00CE4E03"/>
    <w:rsid w:val="00CE64D1"/>
    <w:rsid w:val="00CE7A1E"/>
    <w:rsid w:val="00CF6F30"/>
    <w:rsid w:val="00D05FD0"/>
    <w:rsid w:val="00D152CF"/>
    <w:rsid w:val="00D167DF"/>
    <w:rsid w:val="00D17C3C"/>
    <w:rsid w:val="00D205E4"/>
    <w:rsid w:val="00D231D0"/>
    <w:rsid w:val="00D23270"/>
    <w:rsid w:val="00D241E7"/>
    <w:rsid w:val="00D279E5"/>
    <w:rsid w:val="00D36718"/>
    <w:rsid w:val="00D4170B"/>
    <w:rsid w:val="00D4426E"/>
    <w:rsid w:val="00D50E84"/>
    <w:rsid w:val="00D522FB"/>
    <w:rsid w:val="00D52DD3"/>
    <w:rsid w:val="00D5581B"/>
    <w:rsid w:val="00D60B42"/>
    <w:rsid w:val="00D618B3"/>
    <w:rsid w:val="00D61D08"/>
    <w:rsid w:val="00D71DA9"/>
    <w:rsid w:val="00D73432"/>
    <w:rsid w:val="00D739E1"/>
    <w:rsid w:val="00D75EA7"/>
    <w:rsid w:val="00D7626B"/>
    <w:rsid w:val="00D85ACE"/>
    <w:rsid w:val="00D91100"/>
    <w:rsid w:val="00D918E2"/>
    <w:rsid w:val="00D94F63"/>
    <w:rsid w:val="00DA0D80"/>
    <w:rsid w:val="00DA6765"/>
    <w:rsid w:val="00DB1A47"/>
    <w:rsid w:val="00DB6F4F"/>
    <w:rsid w:val="00DC03B2"/>
    <w:rsid w:val="00DC203C"/>
    <w:rsid w:val="00DC335C"/>
    <w:rsid w:val="00DD1804"/>
    <w:rsid w:val="00DD261B"/>
    <w:rsid w:val="00DD30D8"/>
    <w:rsid w:val="00DD4FF1"/>
    <w:rsid w:val="00E005FD"/>
    <w:rsid w:val="00E02A09"/>
    <w:rsid w:val="00E0483A"/>
    <w:rsid w:val="00E075AE"/>
    <w:rsid w:val="00E21812"/>
    <w:rsid w:val="00E235E7"/>
    <w:rsid w:val="00E32BE8"/>
    <w:rsid w:val="00E32F45"/>
    <w:rsid w:val="00E331A1"/>
    <w:rsid w:val="00E430B6"/>
    <w:rsid w:val="00E4398A"/>
    <w:rsid w:val="00E43E5D"/>
    <w:rsid w:val="00E44874"/>
    <w:rsid w:val="00E460FA"/>
    <w:rsid w:val="00E557EE"/>
    <w:rsid w:val="00E648C8"/>
    <w:rsid w:val="00E65136"/>
    <w:rsid w:val="00E6729C"/>
    <w:rsid w:val="00E673F4"/>
    <w:rsid w:val="00E674E0"/>
    <w:rsid w:val="00E725AE"/>
    <w:rsid w:val="00E764B1"/>
    <w:rsid w:val="00E76E58"/>
    <w:rsid w:val="00E81FB5"/>
    <w:rsid w:val="00E91E49"/>
    <w:rsid w:val="00E92A0F"/>
    <w:rsid w:val="00EA4407"/>
    <w:rsid w:val="00EA7D5C"/>
    <w:rsid w:val="00EB32B2"/>
    <w:rsid w:val="00EB46BD"/>
    <w:rsid w:val="00EB5FF0"/>
    <w:rsid w:val="00EC1199"/>
    <w:rsid w:val="00EC1A08"/>
    <w:rsid w:val="00EC1F50"/>
    <w:rsid w:val="00EC3661"/>
    <w:rsid w:val="00EC3CC9"/>
    <w:rsid w:val="00EC4A97"/>
    <w:rsid w:val="00EC508C"/>
    <w:rsid w:val="00EC7F41"/>
    <w:rsid w:val="00ED214C"/>
    <w:rsid w:val="00EE3EB0"/>
    <w:rsid w:val="00EE46D2"/>
    <w:rsid w:val="00EF0C0E"/>
    <w:rsid w:val="00EF2D05"/>
    <w:rsid w:val="00EF59A0"/>
    <w:rsid w:val="00F00245"/>
    <w:rsid w:val="00F120EB"/>
    <w:rsid w:val="00F13B79"/>
    <w:rsid w:val="00F1547E"/>
    <w:rsid w:val="00F16AC2"/>
    <w:rsid w:val="00F22A4D"/>
    <w:rsid w:val="00F22CE1"/>
    <w:rsid w:val="00F43D7C"/>
    <w:rsid w:val="00F43EB5"/>
    <w:rsid w:val="00F46A2C"/>
    <w:rsid w:val="00F46BAA"/>
    <w:rsid w:val="00F50945"/>
    <w:rsid w:val="00F5251F"/>
    <w:rsid w:val="00F54ABE"/>
    <w:rsid w:val="00F57B95"/>
    <w:rsid w:val="00F61CC2"/>
    <w:rsid w:val="00F7321E"/>
    <w:rsid w:val="00F751D2"/>
    <w:rsid w:val="00F80464"/>
    <w:rsid w:val="00F8287D"/>
    <w:rsid w:val="00F82B57"/>
    <w:rsid w:val="00F84256"/>
    <w:rsid w:val="00F90487"/>
    <w:rsid w:val="00F905EE"/>
    <w:rsid w:val="00F9636D"/>
    <w:rsid w:val="00F97085"/>
    <w:rsid w:val="00FA2FA2"/>
    <w:rsid w:val="00FB0CC9"/>
    <w:rsid w:val="00FB43C8"/>
    <w:rsid w:val="00FC5BFA"/>
    <w:rsid w:val="00FC6091"/>
    <w:rsid w:val="00FC6FD2"/>
    <w:rsid w:val="00FD149A"/>
    <w:rsid w:val="00FD47C0"/>
    <w:rsid w:val="00FD7421"/>
    <w:rsid w:val="00FE5CBB"/>
    <w:rsid w:val="00FF4101"/>
    <w:rsid w:val="00FF5DBD"/>
    <w:rsid w:val="00FF6037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ADDAA"/>
  <w15:docId w15:val="{5B96754F-25A5-4AAA-93FE-12B9D39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F61"/>
    <w:rPr>
      <w:lang w:eastAsia="en-CA"/>
    </w:rPr>
  </w:style>
  <w:style w:type="paragraph" w:styleId="Heading1">
    <w:name w:val="heading 1"/>
    <w:basedOn w:val="Normal"/>
    <w:next w:val="Normal"/>
    <w:qFormat/>
    <w:rsid w:val="00C14F6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4F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14F61"/>
    <w:pPr>
      <w:keepNext/>
      <w:outlineLvl w:val="2"/>
    </w:pPr>
    <w:rPr>
      <w:rFonts w:ascii="Arial" w:hAnsi="Arial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4F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14F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4F61"/>
  </w:style>
  <w:style w:type="paragraph" w:styleId="CommentText">
    <w:name w:val="annotation text"/>
    <w:basedOn w:val="Normal"/>
    <w:link w:val="CommentTextChar"/>
    <w:semiHidden/>
    <w:rsid w:val="00C14F61"/>
  </w:style>
  <w:style w:type="character" w:customStyle="1" w:styleId="FooterChar">
    <w:name w:val="Footer Char"/>
    <w:basedOn w:val="DefaultParagraphFont"/>
    <w:link w:val="Footer"/>
    <w:rsid w:val="00752FEF"/>
    <w:rPr>
      <w:lang w:eastAsia="en-CA"/>
    </w:rPr>
  </w:style>
  <w:style w:type="table" w:styleId="TableGrid">
    <w:name w:val="Table Grid"/>
    <w:basedOn w:val="TableNormal"/>
    <w:uiPriority w:val="39"/>
    <w:rsid w:val="007A0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5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3F5"/>
    <w:rPr>
      <w:rFonts w:ascii="Tahoma" w:hAnsi="Tahoma" w:cs="Tahoma"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75657A"/>
    <w:pPr>
      <w:ind w:left="720"/>
      <w:contextualSpacing/>
    </w:pPr>
  </w:style>
  <w:style w:type="character" w:styleId="Hyperlink">
    <w:name w:val="Hyperlink"/>
    <w:basedOn w:val="DefaultParagraphFont"/>
    <w:unhideWhenUsed/>
    <w:rsid w:val="00FA2F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2F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231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31D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231D0"/>
    <w:rPr>
      <w:lang w:eastAsia="en-CA"/>
    </w:rPr>
  </w:style>
  <w:style w:type="character" w:customStyle="1" w:styleId="CommentSubjectChar">
    <w:name w:val="Comment Subject Char"/>
    <w:basedOn w:val="CommentTextChar"/>
    <w:link w:val="CommentSubject"/>
    <w:semiHidden/>
    <w:rsid w:val="00D231D0"/>
    <w:rPr>
      <w:b/>
      <w:bCs/>
      <w:lang w:eastAsia="en-CA"/>
    </w:rPr>
  </w:style>
  <w:style w:type="table" w:customStyle="1" w:styleId="TableGrid1">
    <w:name w:val="Table Grid1"/>
    <w:basedOn w:val="TableNormal"/>
    <w:next w:val="TableGrid"/>
    <w:uiPriority w:val="39"/>
    <w:rsid w:val="001425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esktop\Templates\Consolidated\Meeting%20Agenda\MVA_TE_02_Meeting%20Agenda_1407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yomn xmlns="bbdf435e-3472-4779-9bbb-b99ac8da94f1">General Project</yomn>
    <Grouping xmlns="bbdf435e-3472-4779-9bbb-b99ac8da94f1">Agenda</Grouping>
    <_dlc_DocId xmlns="ee983ed5-9898-470e-9405-cc493e0541d6">7DMDJUHXHYXR-7-5</_dlc_DocId>
    <_dlc_DocIdUrl xmlns="ee983ed5-9898-470e-9405-cc493e0541d6">
      <Url>http://adesso-sp-01/_layouts/15/DocIdRedir.aspx?ID=7DMDJUHXHYXR-7-5</Url>
      <Description>7DMDJUHXHYXR-7-5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AD4798FE4DE4280AC6D12AA5F3C73" ma:contentTypeVersion="2" ma:contentTypeDescription="Create a new document." ma:contentTypeScope="" ma:versionID="1a998325b9af8be35194212dd6adf380">
  <xsd:schema xmlns:xsd="http://www.w3.org/2001/XMLSchema" xmlns:xs="http://www.w3.org/2001/XMLSchema" xmlns:p="http://schemas.microsoft.com/office/2006/metadata/properties" xmlns:ns2="ee983ed5-9898-470e-9405-cc493e0541d6" xmlns:ns3="bbdf435e-3472-4779-9bbb-b99ac8da94f1" targetNamespace="http://schemas.microsoft.com/office/2006/metadata/properties" ma:root="true" ma:fieldsID="6c1843f5cc78b27f54e2e25679f365e7" ns2:_="" ns3:_="">
    <xsd:import namespace="ee983ed5-9898-470e-9405-cc493e0541d6"/>
    <xsd:import namespace="bbdf435e-3472-4779-9bbb-b99ac8da94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omn"/>
                <xsd:element ref="ns3:Group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83ed5-9898-470e-9405-cc493e0541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f435e-3472-4779-9bbb-b99ac8da94f1" elementFormDefault="qualified">
    <xsd:import namespace="http://schemas.microsoft.com/office/2006/documentManagement/types"/>
    <xsd:import namespace="http://schemas.microsoft.com/office/infopath/2007/PartnerControls"/>
    <xsd:element name="yomn" ma:index="11" ma:displayName="Category" ma:format="Dropdown" ma:internalName="yomn">
      <xsd:simpleType>
        <xsd:restriction base="dms:Choice">
          <xsd:enumeration value="Expense Claim"/>
          <xsd:enumeration value="General Project"/>
          <xsd:enumeration value="PM Tools"/>
          <xsd:enumeration value="Procurement"/>
          <xsd:enumeration value="Time Tracking"/>
        </xsd:restriction>
      </xsd:simpleType>
    </xsd:element>
    <xsd:element name="Grouping" ma:index="12" nillable="true" ma:displayName="Group" ma:internalName="Group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69D18-7EFB-46F1-B223-7202EE82C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63591-3268-472E-9C3D-4A8C950A45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D66B83-43AF-406E-9C04-967D4C89AD12}">
  <ds:schemaRefs>
    <ds:schemaRef ds:uri="http://schemas.microsoft.com/office/2006/metadata/properties"/>
    <ds:schemaRef ds:uri="bbdf435e-3472-4779-9bbb-b99ac8da94f1"/>
    <ds:schemaRef ds:uri="ee983ed5-9898-470e-9405-cc493e0541d6"/>
  </ds:schemaRefs>
</ds:datastoreItem>
</file>

<file path=customXml/itemProps4.xml><?xml version="1.0" encoding="utf-8"?>
<ds:datastoreItem xmlns:ds="http://schemas.openxmlformats.org/officeDocument/2006/customXml" ds:itemID="{838D734E-FEF9-4956-B2B8-E2D5408E9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70F12B-0A76-4471-A98B-C3597E77A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83ed5-9898-470e-9405-cc493e0541d6"/>
    <ds:schemaRef ds:uri="bbdf435e-3472-4779-9bbb-b99ac8da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MVA_TE_02_Meeting Agenda_140707</Template>
  <TotalTime>8</TotalTime>
  <Pages>4</Pages>
  <Words>398</Words>
  <Characters>2073</Characters>
  <Application>Microsoft Office Word</Application>
  <DocSecurity>0</DocSecurity>
  <Lines>257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</dc:creator>
  <cp:keywords/>
  <dc:description/>
  <cp:lastModifiedBy>Smith, Marissa</cp:lastModifiedBy>
  <cp:revision>2</cp:revision>
  <cp:lastPrinted>2020-02-13T13:02:00Z</cp:lastPrinted>
  <dcterms:created xsi:type="dcterms:W3CDTF">2025-10-16T12:36:00Z</dcterms:created>
  <dcterms:modified xsi:type="dcterms:W3CDTF">2025-10-16T12:36:00Z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0x010100FB8AD4798FE4DE4280AC6D12AA5F3C73</vt:lpwstr>
  </property>
  <property fmtid="{D5CDD505-2E9C-101B-9397-08002B2CF9AE}" pid="3" name="_dlc_DocIdItemGuid">
    <vt:lpwstr>c2004885-73fe-4fcb-863f-1fd154f8ece9</vt:lpwstr>
  </property>
</Properties>
</file>