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742"/>
        <w:gridCol w:w="2710"/>
        <w:gridCol w:w="963"/>
        <w:gridCol w:w="1313"/>
        <w:gridCol w:w="2233"/>
      </w:tblGrid>
      <w:tr w:rsidR="00C72481" w:rsidRPr="008D2F2C" w14:paraId="57ECFBFF" w14:textId="77777777" w:rsidTr="001B54DD">
        <w:trPr>
          <w:trHeight w:hRule="exact" w:val="320"/>
        </w:trPr>
        <w:tc>
          <w:tcPr>
            <w:tcW w:w="743" w:type="pct"/>
            <w:shd w:val="clear" w:color="auto" w:fill="336699"/>
          </w:tcPr>
          <w:p w14:paraId="64167444" w14:textId="77777777" w:rsidR="00C72481" w:rsidRPr="008D2F2C" w:rsidRDefault="00C72481" w:rsidP="00C53707">
            <w:pPr>
              <w:spacing w:before="40" w:after="40"/>
              <w:rPr>
                <w:rFonts w:asciiTheme="minorHAnsi" w:hAnsiTheme="minorHAnsi" w:cstheme="minorHAnsi"/>
                <w:b/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7" w:type="pct"/>
            <w:gridSpan w:val="5"/>
            <w:shd w:val="clear" w:color="auto" w:fill="336699"/>
            <w:vAlign w:val="center"/>
          </w:tcPr>
          <w:p w14:paraId="30200859" w14:textId="7501E0B5" w:rsidR="00C72481" w:rsidRPr="008D2F2C" w:rsidRDefault="00C72481" w:rsidP="00C53707">
            <w:pPr>
              <w:spacing w:before="40" w:after="40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caps/>
                <w:color w:val="FFFFFF" w:themeColor="background1"/>
                <w:sz w:val="18"/>
                <w:szCs w:val="18"/>
              </w:rPr>
              <w:t xml:space="preserve">  1. Meeting Identification</w:t>
            </w:r>
          </w:p>
        </w:tc>
      </w:tr>
      <w:tr w:rsidR="004F5829" w:rsidRPr="008D2F2C" w14:paraId="4CE26BE0" w14:textId="77777777" w:rsidTr="004F5829">
        <w:trPr>
          <w:trHeight w:hRule="exact" w:val="369"/>
        </w:trPr>
        <w:tc>
          <w:tcPr>
            <w:tcW w:w="1140" w:type="pct"/>
            <w:gridSpan w:val="2"/>
            <w:shd w:val="clear" w:color="auto" w:fill="F2F2F2"/>
            <w:vAlign w:val="center"/>
          </w:tcPr>
          <w:p w14:paraId="398C5249" w14:textId="77777777" w:rsidR="004F5829" w:rsidRPr="008D2F2C" w:rsidRDefault="004F5829" w:rsidP="00F61CC2">
            <w:pPr>
              <w:pStyle w:val="Heading3"/>
              <w:spacing w:before="40" w:after="40"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smallCaps w:val="0"/>
                <w:sz w:val="18"/>
                <w:szCs w:val="18"/>
              </w:rPr>
              <w:t>Meeting Purpose:</w:t>
            </w:r>
          </w:p>
          <w:p w14:paraId="573D7C88" w14:textId="77777777" w:rsidR="004F5829" w:rsidRPr="008D2F2C" w:rsidRDefault="004F5829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0" w:type="pct"/>
            <w:gridSpan w:val="4"/>
          </w:tcPr>
          <w:p w14:paraId="6CDF4838" w14:textId="4C773FED" w:rsidR="004F5829" w:rsidRPr="008D2F2C" w:rsidRDefault="004F5829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SAC Meeting </w:t>
            </w:r>
          </w:p>
        </w:tc>
      </w:tr>
      <w:tr w:rsidR="004F5829" w:rsidRPr="008D2F2C" w14:paraId="0C192BD3" w14:textId="77777777" w:rsidTr="004F5829">
        <w:trPr>
          <w:trHeight w:hRule="exact" w:val="370"/>
        </w:trPr>
        <w:tc>
          <w:tcPr>
            <w:tcW w:w="1140" w:type="pct"/>
            <w:gridSpan w:val="2"/>
            <w:shd w:val="clear" w:color="auto" w:fill="F2F2F2"/>
            <w:vAlign w:val="center"/>
          </w:tcPr>
          <w:p w14:paraId="255160FF" w14:textId="77777777" w:rsidR="004F5829" w:rsidRPr="008D2F2C" w:rsidRDefault="004F5829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sz w:val="18"/>
                <w:szCs w:val="18"/>
              </w:rPr>
              <w:t>Meeting Chair:</w:t>
            </w:r>
          </w:p>
        </w:tc>
        <w:tc>
          <w:tcPr>
            <w:tcW w:w="3860" w:type="pct"/>
            <w:gridSpan w:val="4"/>
          </w:tcPr>
          <w:p w14:paraId="3E02CA56" w14:textId="3D49ADA5" w:rsidR="004F5829" w:rsidRPr="008D2F2C" w:rsidRDefault="004F5829" w:rsidP="00C5370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Troy Smith</w:t>
            </w:r>
          </w:p>
        </w:tc>
      </w:tr>
      <w:tr w:rsidR="004F5829" w:rsidRPr="008D2F2C" w14:paraId="0C9F959F" w14:textId="77777777" w:rsidTr="001B54DD">
        <w:trPr>
          <w:trHeight w:val="369"/>
        </w:trPr>
        <w:tc>
          <w:tcPr>
            <w:tcW w:w="1140" w:type="pct"/>
            <w:gridSpan w:val="2"/>
            <w:vMerge w:val="restart"/>
            <w:shd w:val="clear" w:color="auto" w:fill="F2F2F2"/>
            <w:vAlign w:val="center"/>
          </w:tcPr>
          <w:p w14:paraId="3CB2E451" w14:textId="7FF4275C" w:rsidR="004F5829" w:rsidRPr="008D2F2C" w:rsidRDefault="004F5829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Attendees</w:t>
            </w:r>
          </w:p>
        </w:tc>
        <w:tc>
          <w:tcPr>
            <w:tcW w:w="1449" w:type="pct"/>
            <w:vMerge w:val="restart"/>
            <w:shd w:val="clear" w:color="auto" w:fill="auto"/>
          </w:tcPr>
          <w:p w14:paraId="27AC886F" w14:textId="77777777" w:rsidR="004F5829" w:rsidRDefault="004F5829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Jocelyn P.</w:t>
            </w:r>
          </w:p>
          <w:p w14:paraId="118DEBE0" w14:textId="77777777" w:rsidR="004F5829" w:rsidRDefault="004F5829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Jose</w:t>
            </w:r>
          </w:p>
          <w:p w14:paraId="1B9E44F5" w14:textId="68385386" w:rsidR="004F5829" w:rsidRDefault="004F5829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Craig</w:t>
            </w:r>
          </w:p>
          <w:p w14:paraId="339A3692" w14:textId="77777777" w:rsidR="004F5829" w:rsidRDefault="004F5829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Sherry </w:t>
            </w:r>
          </w:p>
          <w:p w14:paraId="2AC9CA8E" w14:textId="4BC7AEA3" w:rsidR="004F5829" w:rsidRDefault="004F5829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Mickie</w:t>
            </w:r>
          </w:p>
          <w:p w14:paraId="35EDC6C7" w14:textId="03FEF71C" w:rsidR="004F5829" w:rsidRPr="008D2F2C" w:rsidRDefault="004F5829" w:rsidP="009B44C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Shanda</w:t>
            </w:r>
          </w:p>
        </w:tc>
        <w:tc>
          <w:tcPr>
            <w:tcW w:w="515" w:type="pct"/>
          </w:tcPr>
          <w:p w14:paraId="3806C1FC" w14:textId="77777777" w:rsidR="004F5829" w:rsidRPr="008D2F2C" w:rsidRDefault="004F5829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pct"/>
            <w:shd w:val="clear" w:color="auto" w:fill="F2F2F2"/>
            <w:vAlign w:val="center"/>
          </w:tcPr>
          <w:p w14:paraId="7DEF817A" w14:textId="1AE0AB84" w:rsidR="004F5829" w:rsidRPr="008D2F2C" w:rsidRDefault="004F5829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sz w:val="18"/>
                <w:szCs w:val="18"/>
              </w:rPr>
              <w:t>Time:</w:t>
            </w:r>
          </w:p>
        </w:tc>
        <w:tc>
          <w:tcPr>
            <w:tcW w:w="1194" w:type="pct"/>
            <w:shd w:val="clear" w:color="auto" w:fill="auto"/>
          </w:tcPr>
          <w:p w14:paraId="68472692" w14:textId="19E09020" w:rsidR="004F5829" w:rsidRPr="008D2F2C" w:rsidRDefault="004F5829" w:rsidP="00C5370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3:15 p.m.- 4:15 p.m.</w:t>
            </w:r>
          </w:p>
        </w:tc>
      </w:tr>
      <w:tr w:rsidR="004F5829" w:rsidRPr="008D2F2C" w14:paraId="2B4AD07A" w14:textId="77777777" w:rsidTr="001B54DD">
        <w:trPr>
          <w:trHeight w:val="369"/>
        </w:trPr>
        <w:tc>
          <w:tcPr>
            <w:tcW w:w="1140" w:type="pct"/>
            <w:gridSpan w:val="2"/>
            <w:vMerge/>
            <w:shd w:val="clear" w:color="auto" w:fill="F2F2F2"/>
            <w:vAlign w:val="center"/>
          </w:tcPr>
          <w:p w14:paraId="613B9B6C" w14:textId="243E2A94" w:rsidR="004F5829" w:rsidRPr="008D2F2C" w:rsidRDefault="004F5829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9" w:type="pct"/>
            <w:vMerge/>
            <w:shd w:val="clear" w:color="auto" w:fill="auto"/>
          </w:tcPr>
          <w:p w14:paraId="46C673F2" w14:textId="0DC41334" w:rsidR="004F5829" w:rsidRPr="008D2F2C" w:rsidRDefault="004F5829" w:rsidP="004F582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5" w:type="pct"/>
          </w:tcPr>
          <w:p w14:paraId="67AF8BD4" w14:textId="77777777" w:rsidR="004F5829" w:rsidRDefault="004F5829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Regrets:</w:t>
            </w:r>
          </w:p>
          <w:p w14:paraId="75C899F7" w14:textId="7F0EA5BF" w:rsidR="004F5829" w:rsidRDefault="004F5829" w:rsidP="00F61CC2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96" w:type="pct"/>
            <w:gridSpan w:val="2"/>
            <w:shd w:val="clear" w:color="auto" w:fill="F2F2F2"/>
            <w:vAlign w:val="center"/>
          </w:tcPr>
          <w:p w14:paraId="73695766" w14:textId="575B412A" w:rsidR="004F5829" w:rsidRPr="008D2F2C" w:rsidRDefault="004F5829" w:rsidP="00891D8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Jocelyn </w:t>
            </w:r>
            <w:r w:rsidR="003E7254">
              <w:rPr>
                <w:rFonts w:asciiTheme="minorHAnsi" w:hAnsiTheme="minorHAnsi" w:cstheme="minorHAnsi"/>
                <w:sz w:val="18"/>
                <w:szCs w:val="18"/>
              </w:rPr>
              <w:t>T.</w:t>
            </w:r>
          </w:p>
        </w:tc>
      </w:tr>
    </w:tbl>
    <w:p w14:paraId="702CABDD" w14:textId="5AC3E30B" w:rsidR="00C14F61" w:rsidRDefault="00C14F61" w:rsidP="00C53707">
      <w:pPr>
        <w:spacing w:before="40" w:after="40"/>
        <w:rPr>
          <w:rFonts w:asciiTheme="minorHAnsi" w:hAnsiTheme="minorHAnsi" w:cstheme="minorHAnsi"/>
          <w:sz w:val="18"/>
          <w:szCs w:val="18"/>
        </w:rPr>
      </w:pPr>
    </w:p>
    <w:p w14:paraId="27EA0406" w14:textId="77777777" w:rsidR="004D6491" w:rsidRPr="008D2F2C" w:rsidRDefault="004D6491" w:rsidP="00C53707">
      <w:pPr>
        <w:spacing w:before="40" w:after="40"/>
        <w:rPr>
          <w:rFonts w:asciiTheme="minorHAnsi" w:hAnsiTheme="minorHAnsi" w:cstheme="minorHAnsi"/>
          <w:sz w:val="18"/>
          <w:szCs w:val="18"/>
        </w:rPr>
      </w:pPr>
    </w:p>
    <w:p w14:paraId="20CB937F" w14:textId="77777777" w:rsidR="00C14F61" w:rsidRPr="008D2F2C" w:rsidRDefault="00C14F61" w:rsidP="00C53707">
      <w:pPr>
        <w:spacing w:before="40" w:after="40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3858"/>
        <w:gridCol w:w="1767"/>
        <w:gridCol w:w="1345"/>
      </w:tblGrid>
      <w:tr w:rsidR="00727226" w:rsidRPr="008D2F2C" w14:paraId="3D09E0D1" w14:textId="77777777" w:rsidTr="00A177B7">
        <w:trPr>
          <w:tblHeader/>
        </w:trPr>
        <w:tc>
          <w:tcPr>
            <w:tcW w:w="5000" w:type="pct"/>
            <w:gridSpan w:val="4"/>
            <w:shd w:val="clear" w:color="auto" w:fill="336699"/>
          </w:tcPr>
          <w:p w14:paraId="63D35251" w14:textId="0C00455C" w:rsidR="00727226" w:rsidRPr="008D2F2C" w:rsidRDefault="005709AE" w:rsidP="00C53707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Agenda</w:t>
            </w:r>
            <w:r w:rsidR="0072722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 Items</w:t>
            </w:r>
          </w:p>
        </w:tc>
      </w:tr>
      <w:tr w:rsidR="00292DE6" w:rsidRPr="008D2F2C" w14:paraId="322E7E0E" w14:textId="77777777" w:rsidTr="00A177B7">
        <w:trPr>
          <w:cantSplit/>
          <w:trHeight w:val="355"/>
          <w:tblHeader/>
        </w:trPr>
        <w:tc>
          <w:tcPr>
            <w:tcW w:w="1273" w:type="pct"/>
            <w:shd w:val="clear" w:color="auto" w:fill="F2F2F2" w:themeFill="background1" w:themeFillShade="F2"/>
            <w:vAlign w:val="center"/>
          </w:tcPr>
          <w:p w14:paraId="3F028146" w14:textId="55036006" w:rsidR="00292DE6" w:rsidRPr="008D2F2C" w:rsidRDefault="00727226" w:rsidP="0072722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2063" w:type="pct"/>
            <w:shd w:val="clear" w:color="auto" w:fill="F2F2F2" w:themeFill="background1" w:themeFillShade="F2"/>
            <w:vAlign w:val="center"/>
          </w:tcPr>
          <w:p w14:paraId="5E2641FB" w14:textId="24D456A3" w:rsidR="00292DE6" w:rsidRPr="008D2F2C" w:rsidRDefault="00727226" w:rsidP="0075657A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Discussion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7CBE1511" w14:textId="7C2E2A4E" w:rsidR="00292DE6" w:rsidRPr="008D2F2C" w:rsidRDefault="00727226" w:rsidP="00727226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Action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14:paraId="233B3A0B" w14:textId="77777777" w:rsidR="00292DE6" w:rsidRPr="008D2F2C" w:rsidRDefault="00292DE6" w:rsidP="00E235E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D2F2C">
              <w:rPr>
                <w:rFonts w:asciiTheme="minorHAnsi" w:hAnsiTheme="minorHAnsi" w:cstheme="minorHAnsi"/>
                <w:b/>
                <w:sz w:val="18"/>
                <w:szCs w:val="18"/>
              </w:rPr>
              <w:t>RESPONSIBLE</w:t>
            </w:r>
          </w:p>
        </w:tc>
      </w:tr>
      <w:tr w:rsidR="005562EC" w:rsidRPr="008D2F2C" w14:paraId="6530364A" w14:textId="77777777" w:rsidTr="00A177B7">
        <w:trPr>
          <w:cantSplit/>
        </w:trPr>
        <w:tc>
          <w:tcPr>
            <w:tcW w:w="1273" w:type="pct"/>
          </w:tcPr>
          <w:p w14:paraId="54D689A8" w14:textId="3945026B" w:rsidR="005562EC" w:rsidRDefault="005562EC" w:rsidP="003A4A2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Welcome and Introductions</w:t>
            </w:r>
          </w:p>
        </w:tc>
        <w:tc>
          <w:tcPr>
            <w:tcW w:w="2063" w:type="pct"/>
          </w:tcPr>
          <w:p w14:paraId="456BDA68" w14:textId="62DFB9A1" w:rsidR="005562EC" w:rsidRDefault="00C025EE" w:rsidP="00C72481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Jocelyn Parker was welcome</w:t>
            </w:r>
            <w:r w:rsidR="003E7254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 the Committee</w:t>
            </w:r>
          </w:p>
        </w:tc>
        <w:tc>
          <w:tcPr>
            <w:tcW w:w="945" w:type="pct"/>
          </w:tcPr>
          <w:p w14:paraId="55A6A298" w14:textId="1FD29CEE" w:rsidR="005562EC" w:rsidRPr="001B54DD" w:rsidRDefault="005562EC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719" w:type="pct"/>
          </w:tcPr>
          <w:p w14:paraId="74B880C0" w14:textId="77777777" w:rsidR="005562EC" w:rsidRDefault="005562EC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1E8B" w:rsidRPr="008D2F2C" w14:paraId="13055CA7" w14:textId="77777777" w:rsidTr="00A177B7">
        <w:trPr>
          <w:cantSplit/>
        </w:trPr>
        <w:tc>
          <w:tcPr>
            <w:tcW w:w="1273" w:type="pct"/>
          </w:tcPr>
          <w:p w14:paraId="4623A82E" w14:textId="68EF85C0" w:rsidR="00211E8B" w:rsidRDefault="00C72481" w:rsidP="003A4A2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Approval of the Minutes for the last Meeting</w:t>
            </w:r>
          </w:p>
        </w:tc>
        <w:tc>
          <w:tcPr>
            <w:tcW w:w="2063" w:type="pct"/>
          </w:tcPr>
          <w:p w14:paraId="60F7C3B3" w14:textId="093C4FCA" w:rsidR="00C72481" w:rsidRPr="00211E8B" w:rsidRDefault="00C025EE" w:rsidP="00C72481">
            <w:p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No errors or Admissions - Approved</w:t>
            </w:r>
          </w:p>
        </w:tc>
        <w:tc>
          <w:tcPr>
            <w:tcW w:w="945" w:type="pct"/>
          </w:tcPr>
          <w:p w14:paraId="1C1BA5D0" w14:textId="6D6831F8" w:rsidR="00211E8B" w:rsidRPr="001B54DD" w:rsidRDefault="005562EC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</w:tc>
        <w:tc>
          <w:tcPr>
            <w:tcW w:w="719" w:type="pct"/>
          </w:tcPr>
          <w:p w14:paraId="6BB4D2BC" w14:textId="1A1EEB08" w:rsidR="00211E8B" w:rsidRDefault="00211E8B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25EE" w:rsidRPr="008D2F2C" w14:paraId="30E63285" w14:textId="77777777" w:rsidTr="005562EC">
        <w:trPr>
          <w:cantSplit/>
          <w:trHeight w:val="521"/>
        </w:trPr>
        <w:tc>
          <w:tcPr>
            <w:tcW w:w="1273" w:type="pct"/>
          </w:tcPr>
          <w:p w14:paraId="4FE70E14" w14:textId="2B4FDCE0" w:rsidR="00C025EE" w:rsidRDefault="00C025EE" w:rsidP="003A4A2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Business Arising from the Minutes</w:t>
            </w:r>
          </w:p>
        </w:tc>
        <w:tc>
          <w:tcPr>
            <w:tcW w:w="2063" w:type="pct"/>
          </w:tcPr>
          <w:p w14:paraId="070711D3" w14:textId="77777777" w:rsidR="0054739C" w:rsidRDefault="00C025EE" w:rsidP="0054739C">
            <w:pPr>
              <w:pStyle w:val="ListParagraph"/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4739C">
              <w:rPr>
                <w:rFonts w:asciiTheme="minorHAnsi" w:hAnsiTheme="minorHAnsi" w:cstheme="minorHAnsi"/>
                <w:b/>
                <w:sz w:val="18"/>
                <w:szCs w:val="18"/>
              </w:rPr>
              <w:t>Selection of Chair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– </w:t>
            </w:r>
          </w:p>
          <w:p w14:paraId="4BADFFA1" w14:textId="77777777" w:rsidR="0054739C" w:rsidRDefault="00C025EE" w:rsidP="0054739C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we did not select a chair at the last meeting.  </w:t>
            </w:r>
          </w:p>
          <w:p w14:paraId="5B2C21A7" w14:textId="3BBFE481" w:rsidR="00C025EE" w:rsidRPr="00F57B95" w:rsidRDefault="00C025EE" w:rsidP="0054739C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Needs to be tabled for our next meeting</w:t>
            </w:r>
          </w:p>
          <w:p w14:paraId="702B625C" w14:textId="77777777" w:rsidR="00F57B95" w:rsidRDefault="00C025EE" w:rsidP="00F57B95">
            <w:pPr>
              <w:pStyle w:val="ListParagraph"/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57B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New dismissal </w:t>
            </w:r>
            <w:r w:rsidR="0054739C" w:rsidRPr="00F57B95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F57B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rocedure </w:t>
            </w:r>
          </w:p>
          <w:p w14:paraId="07C42EB6" w14:textId="77777777" w:rsidR="00F57B95" w:rsidRDefault="00C025EE" w:rsidP="00F57B95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going well.  </w:t>
            </w:r>
          </w:p>
          <w:p w14:paraId="2704FECB" w14:textId="0C40A75B" w:rsidR="00C025EE" w:rsidRDefault="00C025EE" w:rsidP="00F57B95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Dismissal can no</w:t>
            </w:r>
            <w:r w:rsidR="005473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be accomplished in 4 minutes.</w:t>
            </w:r>
          </w:p>
          <w:p w14:paraId="2760FA1E" w14:textId="1C47DFB5" w:rsidR="00F57B95" w:rsidRPr="003E7254" w:rsidRDefault="003E7254" w:rsidP="00F57B95">
            <w:pPr>
              <w:pStyle w:val="ListParagraph"/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7254">
              <w:rPr>
                <w:rFonts w:asciiTheme="minorHAnsi" w:hAnsiTheme="minorHAnsi" w:cstheme="minorHAnsi"/>
                <w:b/>
                <w:sz w:val="18"/>
                <w:szCs w:val="18"/>
              </w:rPr>
              <w:t>SSP Overview</w:t>
            </w:r>
          </w:p>
          <w:p w14:paraId="2E25CBE0" w14:textId="4B0202E2" w:rsidR="00230E73" w:rsidRDefault="00230E73" w:rsidP="00941C37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All students who require </w:t>
            </w:r>
            <w:r w:rsidR="0054739C">
              <w:rPr>
                <w:rFonts w:asciiTheme="minorHAnsi" w:hAnsiTheme="minorHAnsi" w:cstheme="minorHAnsi"/>
                <w:bCs/>
                <w:sz w:val="18"/>
                <w:szCs w:val="18"/>
              </w:rPr>
              <w:t>attention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are not a surprise to </w:t>
            </w:r>
            <w:r w:rsidR="0054739C">
              <w:rPr>
                <w:rFonts w:asciiTheme="minorHAnsi" w:hAnsiTheme="minorHAnsi" w:cstheme="minorHAnsi"/>
                <w:bCs/>
                <w:sz w:val="18"/>
                <w:szCs w:val="18"/>
              </w:rPr>
              <w:t>staff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are already receiving support.</w:t>
            </w:r>
          </w:p>
          <w:p w14:paraId="26265C7C" w14:textId="3339DB0C" w:rsidR="00230E73" w:rsidRDefault="00230E73" w:rsidP="00941C37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</w:t>
            </w:r>
            <w:r w:rsidR="0054739C">
              <w:rPr>
                <w:rFonts w:asciiTheme="minorHAnsi" w:hAnsiTheme="minorHAnsi" w:cstheme="minorHAnsi"/>
                <w:bCs/>
                <w:sz w:val="18"/>
                <w:szCs w:val="18"/>
              </w:rPr>
              <w:t>writing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graph show</w:t>
            </w:r>
            <w:r w:rsidR="00F57B95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that is an area we need to work on as a</w:t>
            </w:r>
            <w:r w:rsidR="003E7254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</w:t>
            </w:r>
            <w:r w:rsidR="003E7254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3E725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goal.</w:t>
            </w:r>
          </w:p>
          <w:p w14:paraId="6E14080E" w14:textId="5C031AC2" w:rsidR="00230E73" w:rsidRDefault="00230E73" w:rsidP="00941C37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Cycle on</w:t>
            </w:r>
            <w:r w:rsidR="003E7254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the </w:t>
            </w:r>
            <w:r w:rsidR="0054739C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3E7254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54739C">
              <w:rPr>
                <w:rFonts w:asciiTheme="minorHAnsi" w:hAnsiTheme="minorHAnsi" w:cstheme="minorHAnsi"/>
                <w:bCs/>
                <w:sz w:val="18"/>
                <w:szCs w:val="18"/>
              </w:rPr>
              <w:t>P.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54739C">
              <w:rPr>
                <w:rFonts w:asciiTheme="minorHAnsi" w:hAnsiTheme="minorHAnsi" w:cstheme="minorHAnsi"/>
                <w:bCs/>
                <w:sz w:val="18"/>
                <w:szCs w:val="18"/>
              </w:rPr>
              <w:t>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 are completing that and looking at where we go next.  The dat</w:t>
            </w:r>
            <w:r w:rsidR="0054739C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presented so is very honest and powerful</w:t>
            </w:r>
          </w:p>
        </w:tc>
        <w:tc>
          <w:tcPr>
            <w:tcW w:w="945" w:type="pct"/>
          </w:tcPr>
          <w:p w14:paraId="56B31BE4" w14:textId="77777777" w:rsidR="00C025EE" w:rsidRDefault="00C025EE" w:rsidP="00F57B9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Reflect on your ability to chair the SAC</w:t>
            </w:r>
          </w:p>
          <w:p w14:paraId="3349D640" w14:textId="77777777" w:rsidR="00C025EE" w:rsidRDefault="00C025EE" w:rsidP="00F57B9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Add to agenda for next meeting</w:t>
            </w:r>
          </w:p>
          <w:p w14:paraId="389E1AE8" w14:textId="77777777" w:rsidR="00230E73" w:rsidRDefault="00230E73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5CB8F8" w14:textId="77777777" w:rsidR="00230E73" w:rsidRDefault="00230E73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B9A1B" w14:textId="77777777" w:rsidR="00230E73" w:rsidRDefault="00230E73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56DF99" w14:textId="77777777" w:rsidR="00230E73" w:rsidRDefault="00230E73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F04A6" w14:textId="77777777" w:rsidR="00230E73" w:rsidRDefault="00230E73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16DF28" w14:textId="1E93BC3B" w:rsidR="00230E73" w:rsidRDefault="00230E73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Provide an update at the January meeting</w:t>
            </w:r>
          </w:p>
          <w:p w14:paraId="76EE4B64" w14:textId="77777777" w:rsidR="00230E73" w:rsidRDefault="00230E73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85E56B" w14:textId="687BF837" w:rsidR="00230E73" w:rsidRDefault="00230E73" w:rsidP="005562EC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3E1374A6" w14:textId="77777777" w:rsidR="00C025EE" w:rsidRDefault="00C025EE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All </w:t>
            </w:r>
          </w:p>
          <w:p w14:paraId="361970F4" w14:textId="77777777" w:rsidR="00C025EE" w:rsidRDefault="00C025EE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7DF4A1" w14:textId="77777777" w:rsidR="00C025EE" w:rsidRDefault="00C025EE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24BF07" w14:textId="77777777" w:rsidR="00C025EE" w:rsidRDefault="00C025EE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Troy</w:t>
            </w:r>
          </w:p>
          <w:p w14:paraId="55DDF29D" w14:textId="77777777" w:rsidR="00F57B95" w:rsidRDefault="00F57B95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5DD956" w14:textId="77777777" w:rsidR="00F57B95" w:rsidRDefault="00F57B95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849683" w14:textId="77777777" w:rsidR="00F57B95" w:rsidRDefault="00F57B95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BF1CC1" w14:textId="77777777" w:rsidR="00F57B95" w:rsidRDefault="00F57B95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8C1DE" w14:textId="77777777" w:rsidR="00F57B95" w:rsidRDefault="00F57B95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BEF5BD" w14:textId="15E674A4" w:rsidR="00F57B95" w:rsidRPr="008D2F2C" w:rsidRDefault="00F57B95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Craig</w:t>
            </w:r>
          </w:p>
        </w:tc>
      </w:tr>
      <w:tr w:rsidR="003A4A2E" w:rsidRPr="008D2F2C" w14:paraId="519120D2" w14:textId="77777777" w:rsidTr="005562EC">
        <w:trPr>
          <w:cantSplit/>
          <w:trHeight w:val="521"/>
        </w:trPr>
        <w:tc>
          <w:tcPr>
            <w:tcW w:w="1273" w:type="pct"/>
          </w:tcPr>
          <w:p w14:paraId="25B88D6A" w14:textId="5848799A" w:rsidR="003A4A2E" w:rsidRDefault="00D231D0" w:rsidP="003A4A2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Correspondence</w:t>
            </w:r>
          </w:p>
          <w:p w14:paraId="4935CBB8" w14:textId="77777777" w:rsidR="000D2917" w:rsidRPr="000D2917" w:rsidRDefault="000D2917" w:rsidP="000D29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0FA15" w14:textId="77777777" w:rsidR="000D2917" w:rsidRPr="000D2917" w:rsidRDefault="000D2917" w:rsidP="000D29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A6B28E" w14:textId="383A2BAE" w:rsidR="000D2917" w:rsidRPr="000D2917" w:rsidRDefault="000D2917" w:rsidP="000D29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3" w:type="pct"/>
          </w:tcPr>
          <w:p w14:paraId="621CD8C3" w14:textId="049713A1" w:rsidR="00784799" w:rsidRPr="0054739C" w:rsidRDefault="00C025EE" w:rsidP="00941C37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4739C">
              <w:rPr>
                <w:rFonts w:asciiTheme="minorHAnsi" w:hAnsiTheme="minorHAnsi" w:cstheme="minorHAnsi"/>
                <w:bCs/>
                <w:sz w:val="18"/>
                <w:szCs w:val="18"/>
              </w:rPr>
              <w:t>None</w:t>
            </w:r>
          </w:p>
        </w:tc>
        <w:tc>
          <w:tcPr>
            <w:tcW w:w="945" w:type="pct"/>
          </w:tcPr>
          <w:p w14:paraId="6DF471B7" w14:textId="71CC5ACC" w:rsidR="00784799" w:rsidRPr="0054739C" w:rsidRDefault="005562EC" w:rsidP="00F57B9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4739C">
              <w:rPr>
                <w:rFonts w:asciiTheme="minorHAnsi" w:hAnsiTheme="minorHAnsi" w:cstheme="minorHAnsi"/>
                <w:sz w:val="18"/>
                <w:szCs w:val="18"/>
              </w:rPr>
              <w:t>none</w:t>
            </w:r>
          </w:p>
          <w:p w14:paraId="07B48F41" w14:textId="2E758823" w:rsidR="005562EC" w:rsidRPr="0054739C" w:rsidRDefault="005562EC" w:rsidP="00F57B9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34E85EFF" w14:textId="2359C38B" w:rsidR="00784799" w:rsidRPr="0054739C" w:rsidRDefault="00784799" w:rsidP="003A4A2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0EEA" w:rsidRPr="0027400C" w14:paraId="727A4196" w14:textId="77777777" w:rsidTr="00A177B7">
        <w:trPr>
          <w:cantSplit/>
        </w:trPr>
        <w:tc>
          <w:tcPr>
            <w:tcW w:w="1273" w:type="pct"/>
          </w:tcPr>
          <w:p w14:paraId="7341C249" w14:textId="77777777" w:rsidR="00620EEA" w:rsidRDefault="00620EEA" w:rsidP="00620EEA">
            <w:r>
              <w:rPr>
                <w:rFonts w:asciiTheme="minorHAnsi" w:hAnsiTheme="minorHAnsi" w:cstheme="minorHAnsi"/>
                <w:sz w:val="18"/>
                <w:szCs w:val="18"/>
              </w:rPr>
              <w:t>Financial Report</w:t>
            </w:r>
          </w:p>
          <w:p w14:paraId="6BB79451" w14:textId="3CC7639B" w:rsidR="00620EEA" w:rsidRDefault="00620EEA" w:rsidP="009A0FF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63" w:type="pct"/>
          </w:tcPr>
          <w:p w14:paraId="5C150589" w14:textId="7126071F" w:rsidR="00620EEA" w:rsidRPr="0054739C" w:rsidRDefault="0054739C" w:rsidP="00C025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739C">
              <w:rPr>
                <w:rFonts w:asciiTheme="minorHAnsi" w:hAnsiTheme="minorHAnsi" w:cstheme="minorHAnsi"/>
                <w:sz w:val="18"/>
                <w:szCs w:val="18"/>
              </w:rPr>
              <w:t>balance of</w:t>
            </w:r>
            <w:r w:rsidR="00C025EE" w:rsidRPr="0054739C">
              <w:rPr>
                <w:rFonts w:asciiTheme="minorHAnsi" w:hAnsiTheme="minorHAnsi" w:cstheme="minorHAnsi"/>
                <w:sz w:val="18"/>
                <w:szCs w:val="18"/>
              </w:rPr>
              <w:t xml:space="preserve"> $392.14 in account</w:t>
            </w:r>
          </w:p>
          <w:p w14:paraId="0539B719" w14:textId="61D06D39" w:rsidR="00C025EE" w:rsidRPr="0054739C" w:rsidRDefault="00C025EE" w:rsidP="00C025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739C">
              <w:rPr>
                <w:rFonts w:asciiTheme="minorHAnsi" w:hAnsiTheme="minorHAnsi" w:cstheme="minorHAnsi"/>
                <w:sz w:val="18"/>
                <w:szCs w:val="18"/>
              </w:rPr>
              <w:t xml:space="preserve">will </w:t>
            </w:r>
            <w:r w:rsidR="0054739C" w:rsidRPr="0054739C">
              <w:rPr>
                <w:rFonts w:asciiTheme="minorHAnsi" w:hAnsiTheme="minorHAnsi" w:cstheme="minorHAnsi"/>
                <w:sz w:val="18"/>
                <w:szCs w:val="18"/>
              </w:rPr>
              <w:t>receive</w:t>
            </w:r>
            <w:r w:rsidRPr="0054739C">
              <w:rPr>
                <w:rFonts w:asciiTheme="minorHAnsi" w:hAnsiTheme="minorHAnsi" w:cstheme="minorHAnsi"/>
                <w:sz w:val="18"/>
                <w:szCs w:val="18"/>
              </w:rPr>
              <w:t xml:space="preserve"> monies in November based on enrollment as of September 30th</w:t>
            </w:r>
          </w:p>
          <w:p w14:paraId="7CC1C95B" w14:textId="0F183C8A" w:rsidR="00C025EE" w:rsidRPr="0054739C" w:rsidRDefault="00C025EE" w:rsidP="00C025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739C">
              <w:rPr>
                <w:rFonts w:asciiTheme="minorHAnsi" w:hAnsiTheme="minorHAnsi" w:cstheme="minorHAnsi"/>
                <w:sz w:val="18"/>
                <w:szCs w:val="18"/>
              </w:rPr>
              <w:t>will develop a plan on how we would like to spend it by next meeting</w:t>
            </w:r>
          </w:p>
        </w:tc>
        <w:tc>
          <w:tcPr>
            <w:tcW w:w="945" w:type="pct"/>
          </w:tcPr>
          <w:p w14:paraId="3156917C" w14:textId="3EF6F1A1" w:rsidR="00620EEA" w:rsidRPr="0054739C" w:rsidRDefault="00C025EE" w:rsidP="00F57B9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4739C">
              <w:rPr>
                <w:rFonts w:asciiTheme="minorHAnsi" w:hAnsiTheme="minorHAnsi" w:cstheme="minorHAnsi"/>
                <w:sz w:val="18"/>
                <w:szCs w:val="18"/>
              </w:rPr>
              <w:t xml:space="preserve">speak with staff with regards to SAC monies and </w:t>
            </w:r>
            <w:proofErr w:type="spellStart"/>
            <w:proofErr w:type="gramStart"/>
            <w:r w:rsidRPr="0054739C">
              <w:rPr>
                <w:rFonts w:asciiTheme="minorHAnsi" w:hAnsiTheme="minorHAnsi" w:cstheme="minorHAnsi"/>
                <w:sz w:val="18"/>
                <w:szCs w:val="18"/>
              </w:rPr>
              <w:t>it’s</w:t>
            </w:r>
            <w:proofErr w:type="spellEnd"/>
            <w:proofErr w:type="gramEnd"/>
            <w:r w:rsidRPr="0054739C">
              <w:rPr>
                <w:rFonts w:asciiTheme="minorHAnsi" w:hAnsiTheme="minorHAnsi" w:cstheme="minorHAnsi"/>
                <w:sz w:val="18"/>
                <w:szCs w:val="18"/>
              </w:rPr>
              <w:t xml:space="preserve"> allocation</w:t>
            </w:r>
          </w:p>
        </w:tc>
        <w:tc>
          <w:tcPr>
            <w:tcW w:w="719" w:type="pct"/>
          </w:tcPr>
          <w:p w14:paraId="61180B66" w14:textId="2B0960EA" w:rsidR="00620EEA" w:rsidRPr="0054739C" w:rsidRDefault="00C025EE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4739C">
              <w:rPr>
                <w:rFonts w:asciiTheme="minorHAnsi" w:hAnsiTheme="minorHAnsi" w:cstheme="minorHAnsi"/>
                <w:sz w:val="18"/>
                <w:szCs w:val="18"/>
              </w:rPr>
              <w:t xml:space="preserve">Troy </w:t>
            </w:r>
          </w:p>
        </w:tc>
      </w:tr>
      <w:tr w:rsidR="009A0FFE" w:rsidRPr="008D2F2C" w14:paraId="7E55AD4E" w14:textId="77777777" w:rsidTr="00A177B7">
        <w:trPr>
          <w:cantSplit/>
        </w:trPr>
        <w:tc>
          <w:tcPr>
            <w:tcW w:w="1273" w:type="pct"/>
          </w:tcPr>
          <w:p w14:paraId="404D3C71" w14:textId="793505AE" w:rsidR="009A0FFE" w:rsidRPr="008D2F2C" w:rsidRDefault="00230E73" w:rsidP="009A0FFE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New Business</w:t>
            </w:r>
          </w:p>
        </w:tc>
        <w:tc>
          <w:tcPr>
            <w:tcW w:w="2063" w:type="pct"/>
          </w:tcPr>
          <w:p w14:paraId="369E6A28" w14:textId="77777777" w:rsidR="00CC1B4F" w:rsidRPr="005414E7" w:rsidRDefault="00230E73" w:rsidP="00230E73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414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Christmas Meal </w:t>
            </w:r>
          </w:p>
          <w:p w14:paraId="25591E3D" w14:textId="77777777" w:rsidR="00F57B95" w:rsidRPr="005414E7" w:rsidRDefault="00230E73" w:rsidP="00F57B9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Christmas Dinner </w:t>
            </w:r>
            <w:r w:rsidR="00F57B95" w:rsidRPr="005414E7">
              <w:rPr>
                <w:rFonts w:asciiTheme="minorHAnsi" w:hAnsiTheme="minorHAnsi" w:cstheme="minorHAnsi"/>
                <w:sz w:val="18"/>
                <w:szCs w:val="18"/>
              </w:rPr>
              <w:t>cannot</w:t>
            </w: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 happen because we are now under the contract of the lunch vendor.  </w:t>
            </w:r>
          </w:p>
          <w:p w14:paraId="405FF469" w14:textId="77777777" w:rsidR="00F57B95" w:rsidRPr="005414E7" w:rsidRDefault="00F57B95" w:rsidP="00F57B9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  <w:r w:rsidR="00230E73"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 will host a Snow Ball in the afternoon with cookies and hot chocolate.  </w:t>
            </w:r>
          </w:p>
          <w:p w14:paraId="223E5DEF" w14:textId="77777777" w:rsidR="00F57B95" w:rsidRPr="005414E7" w:rsidRDefault="00230E73" w:rsidP="00F57B9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Won’t be a </w:t>
            </w:r>
            <w:r w:rsidR="00F57B95" w:rsidRPr="005414E7">
              <w:rPr>
                <w:rFonts w:asciiTheme="minorHAnsi" w:hAnsiTheme="minorHAnsi" w:cstheme="minorHAnsi"/>
                <w:sz w:val="18"/>
                <w:szCs w:val="18"/>
              </w:rPr>
              <w:t>sit-down</w:t>
            </w: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 formal meal.  </w:t>
            </w:r>
          </w:p>
          <w:p w14:paraId="047100CA" w14:textId="77777777" w:rsidR="00F57B95" w:rsidRPr="005414E7" w:rsidRDefault="00230E73" w:rsidP="00F57B9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MRHS can have a Holiday Dinner because they don’t have a provincial lunch program.   </w:t>
            </w:r>
          </w:p>
          <w:p w14:paraId="5E690CA3" w14:textId="4DA66B58" w:rsidR="00230E73" w:rsidRPr="005414E7" w:rsidRDefault="00230E73" w:rsidP="00F57B9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>The school cannot violate the contract.</w:t>
            </w:r>
            <w:r w:rsidR="000B2482"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 The lunch menu at the school does not have a Turkey Dinner </w:t>
            </w:r>
            <w:r w:rsidR="00F57B95" w:rsidRPr="005414E7">
              <w:rPr>
                <w:rFonts w:asciiTheme="minorHAnsi" w:hAnsiTheme="minorHAnsi" w:cstheme="minorHAnsi"/>
                <w:sz w:val="18"/>
                <w:szCs w:val="18"/>
              </w:rPr>
              <w:t>option.</w:t>
            </w:r>
          </w:p>
          <w:p w14:paraId="3F7650F3" w14:textId="390C4D39" w:rsidR="00230E73" w:rsidRPr="005414E7" w:rsidRDefault="00230E73" w:rsidP="00230E73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FB6078" w14:textId="4C34737A" w:rsidR="00230E73" w:rsidRPr="005414E7" w:rsidRDefault="00230E73" w:rsidP="00230E73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Christmas Bizarre</w:t>
            </w:r>
          </w:p>
          <w:p w14:paraId="383021A2" w14:textId="77777777" w:rsidR="000B2482" w:rsidRPr="005414E7" w:rsidRDefault="00230E73" w:rsidP="00230E7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Make gift tags for the class rooms.  </w:t>
            </w:r>
          </w:p>
          <w:p w14:paraId="7F16AA2B" w14:textId="0ED693A4" w:rsidR="00230E73" w:rsidRPr="005414E7" w:rsidRDefault="00230E73" w:rsidP="00230E73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>Families to bring in donations</w:t>
            </w:r>
          </w:p>
          <w:p w14:paraId="100C3BED" w14:textId="77777777" w:rsidR="000B2482" w:rsidRPr="005414E7" w:rsidRDefault="000B2482" w:rsidP="000B248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Will take place </w:t>
            </w:r>
            <w:r w:rsidR="00230E73"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December 12th.  </w:t>
            </w:r>
          </w:p>
          <w:p w14:paraId="6E1480A8" w14:textId="0112F1C4" w:rsidR="00A177B7" w:rsidRPr="005414E7" w:rsidRDefault="00230E73" w:rsidP="000B248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Last year </w:t>
            </w:r>
            <w:r w:rsidR="000B2482"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children </w:t>
            </w:r>
            <w:r w:rsidR="003E7254" w:rsidRPr="005414E7">
              <w:rPr>
                <w:rFonts w:asciiTheme="minorHAnsi" w:hAnsiTheme="minorHAnsi" w:cstheme="minorHAnsi"/>
                <w:sz w:val="18"/>
                <w:szCs w:val="18"/>
              </w:rPr>
              <w:t>could purchase for</w:t>
            </w: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 parents only.  This year </w:t>
            </w:r>
            <w:r w:rsidR="000B2482"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we need to be sensitive </w:t>
            </w: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around the </w:t>
            </w:r>
            <w:r w:rsidR="003E7254" w:rsidRPr="005414E7">
              <w:rPr>
                <w:rFonts w:asciiTheme="minorHAnsi" w:hAnsiTheme="minorHAnsi" w:cstheme="minorHAnsi"/>
                <w:sz w:val="18"/>
                <w:szCs w:val="18"/>
              </w:rPr>
              <w:t>language (</w:t>
            </w: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not just for a </w:t>
            </w:r>
            <w:proofErr w:type="gramStart"/>
            <w:r w:rsidR="000B2482" w:rsidRPr="005414E7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>om</w:t>
            </w:r>
            <w:proofErr w:type="gramEnd"/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5414E7"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Dad)  </w:t>
            </w:r>
          </w:p>
        </w:tc>
        <w:tc>
          <w:tcPr>
            <w:tcW w:w="945" w:type="pct"/>
          </w:tcPr>
          <w:p w14:paraId="4498A85B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C70C7D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E38C2B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340EF9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2F5959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5C9FE3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B3BB96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C41550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F8CFE5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4232CD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03E2B2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2D48F9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D1876A" w14:textId="77777777" w:rsidR="00F57B95" w:rsidRDefault="00F57B95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9DBEA4" w14:textId="77777777" w:rsidR="00F57B95" w:rsidRDefault="00F57B95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C97618" w14:textId="77777777" w:rsidR="00F57B95" w:rsidRDefault="00F57B95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F858D2" w14:textId="77777777" w:rsidR="00F57B95" w:rsidRDefault="00F57B95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1633A0" w14:textId="77777777" w:rsidR="00F57B95" w:rsidRDefault="00F57B95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553315" w14:textId="64744209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Make Name Tags</w:t>
            </w:r>
          </w:p>
          <w:p w14:paraId="31E91AFE" w14:textId="77777777" w:rsidR="000B2482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98A36C" w14:textId="3D95ABB5" w:rsidR="00AF013E" w:rsidRDefault="000B2482" w:rsidP="002F0FF5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Send Memo to Families for Donations</w:t>
            </w:r>
          </w:p>
        </w:tc>
        <w:tc>
          <w:tcPr>
            <w:tcW w:w="719" w:type="pct"/>
          </w:tcPr>
          <w:p w14:paraId="64317A30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5EB6C3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E4B43D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0BB004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6CFC7E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E28E93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4D14D0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C24160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A07D4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9747F8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71C548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50E91" w14:textId="77777777" w:rsidR="000B2482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5DA058" w14:textId="77777777" w:rsidR="00F57B95" w:rsidRDefault="00F57B95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BE97A8" w14:textId="77777777" w:rsidR="00F57B95" w:rsidRDefault="00F57B95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3D7D7F" w14:textId="77777777" w:rsidR="00F57B95" w:rsidRDefault="00F57B95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14556" w14:textId="77777777" w:rsidR="00F57B95" w:rsidRDefault="00F57B95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417639" w14:textId="77777777" w:rsidR="00F57B95" w:rsidRDefault="00F57B95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C21969" w14:textId="06EDC8EA" w:rsidR="00AF013E" w:rsidRDefault="000B2482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Craig</w:t>
            </w:r>
          </w:p>
        </w:tc>
      </w:tr>
      <w:tr w:rsidR="009A0FFE" w:rsidRPr="008D2F2C" w14:paraId="1590788E" w14:textId="77777777" w:rsidTr="00A177B7">
        <w:trPr>
          <w:cantSplit/>
        </w:trPr>
        <w:tc>
          <w:tcPr>
            <w:tcW w:w="1273" w:type="pct"/>
          </w:tcPr>
          <w:p w14:paraId="69A920A2" w14:textId="164B8A69" w:rsidR="009A0FFE" w:rsidRPr="008D2F2C" w:rsidRDefault="00841898" w:rsidP="003C379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SSP Update</w:t>
            </w:r>
          </w:p>
        </w:tc>
        <w:tc>
          <w:tcPr>
            <w:tcW w:w="2063" w:type="pct"/>
          </w:tcPr>
          <w:p w14:paraId="078D2C81" w14:textId="341795E1" w:rsidR="00283092" w:rsidRPr="005414E7" w:rsidRDefault="000B2482" w:rsidP="004F582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Reading and Math Data Update was provided </w:t>
            </w:r>
            <w:r w:rsidR="003E7254"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via a PowerPoint by Mr. Ashley.  </w:t>
            </w:r>
          </w:p>
          <w:p w14:paraId="1855D8E5" w14:textId="0EF54A64" w:rsidR="000B2482" w:rsidRPr="005414E7" w:rsidRDefault="000B2482" w:rsidP="004F582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414E7">
              <w:rPr>
                <w:rFonts w:asciiTheme="minorHAnsi" w:hAnsiTheme="minorHAnsi" w:cstheme="minorHAnsi"/>
                <w:sz w:val="18"/>
                <w:szCs w:val="18"/>
              </w:rPr>
              <w:t>Cycle One Update was given</w:t>
            </w:r>
            <w:r w:rsidR="003E7254" w:rsidRPr="005414E7">
              <w:rPr>
                <w:rFonts w:asciiTheme="minorHAnsi" w:hAnsiTheme="minorHAnsi" w:cstheme="minorHAnsi"/>
                <w:sz w:val="18"/>
                <w:szCs w:val="18"/>
              </w:rPr>
              <w:t xml:space="preserve"> as it is now finishing up and will provide direction for cycle two.</w:t>
            </w:r>
          </w:p>
        </w:tc>
        <w:tc>
          <w:tcPr>
            <w:tcW w:w="945" w:type="pct"/>
          </w:tcPr>
          <w:p w14:paraId="306E8E34" w14:textId="1CC818D7" w:rsidR="009A0FFE" w:rsidRDefault="009A0FFE" w:rsidP="000D291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1C521F88" w14:textId="6EF08917" w:rsidR="009A0FFE" w:rsidRDefault="009A0FFE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0FFE" w:rsidRPr="008D2F2C" w14:paraId="69DBA37C" w14:textId="77777777" w:rsidTr="00A177B7">
        <w:trPr>
          <w:cantSplit/>
        </w:trPr>
        <w:tc>
          <w:tcPr>
            <w:tcW w:w="1273" w:type="pct"/>
          </w:tcPr>
          <w:p w14:paraId="62BDFA1E" w14:textId="348DF2B8" w:rsidR="009A0FFE" w:rsidRPr="008D2F2C" w:rsidRDefault="005C42F1" w:rsidP="000B248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Principal Report</w:t>
            </w:r>
          </w:p>
        </w:tc>
        <w:tc>
          <w:tcPr>
            <w:tcW w:w="2063" w:type="pct"/>
          </w:tcPr>
          <w:p w14:paraId="4B5F7A20" w14:textId="7A53D44D" w:rsidR="000B2482" w:rsidRPr="00F57B95" w:rsidRDefault="000B2482" w:rsidP="000B248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7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Code of Conduct </w:t>
            </w:r>
          </w:p>
          <w:p w14:paraId="29251736" w14:textId="77777777" w:rsidR="000B2482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Under review </w:t>
            </w:r>
          </w:p>
          <w:p w14:paraId="28DCF4C5" w14:textId="64E509D5" w:rsidR="000B2482" w:rsidRPr="000B2482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rovince is planning to revise in March</w:t>
            </w:r>
          </w:p>
          <w:p w14:paraId="3FA6E68F" w14:textId="77777777" w:rsidR="000B2482" w:rsidRPr="00F57B95" w:rsidRDefault="000B2482" w:rsidP="000B248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7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Lunch Program Update</w:t>
            </w:r>
          </w:p>
          <w:p w14:paraId="412EEF8B" w14:textId="77777777" w:rsidR="000B2482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Going well.  </w:t>
            </w:r>
          </w:p>
          <w:p w14:paraId="6F9A2ADF" w14:textId="5AF68771" w:rsidR="000B2482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ot as hot as accepted.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="003E7254">
              <w:rPr>
                <w:rFonts w:asciiTheme="minorHAnsi" w:hAnsiTheme="minorHAnsi" w:cstheme="minorHAnsi"/>
                <w:sz w:val="18"/>
                <w:szCs w:val="18"/>
              </w:rPr>
              <w:t>y are now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ulk package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to help keep them hot and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 or cold.    </w:t>
            </w:r>
          </w:p>
          <w:p w14:paraId="155B00CA" w14:textId="77777777" w:rsidR="000B2482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School eats in split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 shift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4CA2B1E3" w14:textId="77777777" w:rsidR="000B2482" w:rsidRDefault="000B2482" w:rsidP="000B2482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2CC1A0" w14:textId="01789B45" w:rsidR="000B2482" w:rsidRPr="00F57B95" w:rsidRDefault="000B2482" w:rsidP="000B2482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7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Family Demographic Update</w:t>
            </w:r>
          </w:p>
          <w:p w14:paraId="4C07BA94" w14:textId="77777777" w:rsidR="00CC1B4F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Craig too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the lead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on this project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</w:p>
          <w:p w14:paraId="0B1F9133" w14:textId="5B3A21FD" w:rsidR="00CC1B4F" w:rsidRDefault="00F57B95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Families </w:t>
            </w:r>
            <w:r w:rsidR="003E7254">
              <w:rPr>
                <w:rFonts w:asciiTheme="minorHAnsi" w:hAnsiTheme="minorHAnsi" w:cstheme="minorHAnsi"/>
                <w:sz w:val="18"/>
                <w:szCs w:val="18"/>
              </w:rPr>
              <w:t xml:space="preserve">are required 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enter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0B2482" w:rsidRPr="000B2482">
              <w:rPr>
                <w:rFonts w:asciiTheme="minorHAnsi" w:hAnsiTheme="minorHAnsi" w:cstheme="minorHAnsi"/>
                <w:sz w:val="18"/>
                <w:szCs w:val="18"/>
              </w:rPr>
              <w:t>lectronically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EB8810A" w14:textId="77777777" w:rsidR="00CC1B4F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not a huge update from HRCE emails.</w:t>
            </w:r>
          </w:p>
          <w:p w14:paraId="480CEE91" w14:textId="78576245" w:rsidR="000B2482" w:rsidRPr="000B2482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Craig was able to get it down to 20 families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 that are left to report.  </w:t>
            </w:r>
          </w:p>
          <w:p w14:paraId="77DD96C2" w14:textId="77777777" w:rsidR="00CC1B4F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Family can update at any time.  </w:t>
            </w:r>
          </w:p>
          <w:p w14:paraId="771891B5" w14:textId="2B7F7E8D" w:rsidR="00CC1B4F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Some 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entries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were do</w:t>
            </w:r>
            <w:r w:rsidR="00F57B95">
              <w:rPr>
                <w:rFonts w:asciiTheme="minorHAnsi" w:hAnsiTheme="minorHAnsi" w:cstheme="minorHAnsi"/>
                <w:sz w:val="18"/>
                <w:szCs w:val="18"/>
              </w:rPr>
              <w:t xml:space="preserve">ne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over the phone. </w:t>
            </w:r>
          </w:p>
          <w:p w14:paraId="33291502" w14:textId="4A2378FA" w:rsidR="000B2482" w:rsidRDefault="00F57B95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App</w:t>
            </w:r>
            <w:r w:rsidR="000B2482"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 is </w:t>
            </w:r>
            <w:r w:rsidR="00CC1B4F" w:rsidRPr="000B2482">
              <w:rPr>
                <w:rFonts w:asciiTheme="minorHAnsi" w:hAnsiTheme="minorHAnsi" w:cstheme="minorHAnsi"/>
                <w:sz w:val="18"/>
                <w:szCs w:val="18"/>
              </w:rPr>
              <w:t>cumbers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C1B4F" w:rsidRPr="000B2482">
              <w:rPr>
                <w:rFonts w:asciiTheme="minorHAnsi" w:hAnsiTheme="minorHAnsi" w:cstheme="minorHAnsi"/>
                <w:sz w:val="18"/>
                <w:szCs w:val="18"/>
              </w:rPr>
              <w:t>me</w:t>
            </w:r>
            <w:r w:rsidR="000B2482"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.   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We need to support families in another way.  </w:t>
            </w:r>
            <w:r w:rsidR="000B2482" w:rsidRPr="000B2482">
              <w:rPr>
                <w:rFonts w:asciiTheme="minorHAnsi" w:hAnsiTheme="minorHAnsi" w:cstheme="minorHAnsi"/>
                <w:sz w:val="18"/>
                <w:szCs w:val="18"/>
              </w:rPr>
              <w:t>There is a need for paper copie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d in some areas.  </w:t>
            </w:r>
          </w:p>
          <w:p w14:paraId="4DE4EF2D" w14:textId="5B58FB0D" w:rsidR="00F57B95" w:rsidRPr="000B2482" w:rsidRDefault="00F57B95" w:rsidP="00F57B95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D7720B" w14:textId="21E25829" w:rsidR="00CC1B4F" w:rsidRPr="00F57B95" w:rsidRDefault="00F57B95" w:rsidP="00CC1B4F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7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Staffing</w:t>
            </w:r>
            <w:r w:rsidR="000B2482" w:rsidRPr="00F57B95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Update</w:t>
            </w:r>
          </w:p>
          <w:p w14:paraId="4A17A985" w14:textId="0D8B3DF1" w:rsidR="000B2482" w:rsidRPr="000B2482" w:rsidRDefault="000B2482" w:rsidP="00F57B9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Jose is our 10% </w:t>
            </w:r>
            <w:r w:rsidR="003E7254">
              <w:rPr>
                <w:rFonts w:asciiTheme="minorHAnsi" w:hAnsiTheme="minorHAnsi" w:cstheme="minorHAnsi"/>
                <w:sz w:val="18"/>
                <w:szCs w:val="18"/>
              </w:rPr>
              <w:t xml:space="preserve">relief </w:t>
            </w:r>
            <w:r w:rsidR="003E7254" w:rsidRPr="000B2482">
              <w:rPr>
                <w:rFonts w:asciiTheme="minorHAnsi" w:hAnsiTheme="minorHAnsi" w:cstheme="minorHAnsi"/>
                <w:sz w:val="18"/>
                <w:szCs w:val="18"/>
              </w:rPr>
              <w:t>teacher.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7254">
              <w:rPr>
                <w:rFonts w:asciiTheme="minorHAnsi" w:hAnsiTheme="minorHAnsi" w:cstheme="minorHAnsi"/>
                <w:sz w:val="18"/>
                <w:szCs w:val="18"/>
              </w:rPr>
              <w:t xml:space="preserve">He provides support and relief on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Monday mornin</w:t>
            </w:r>
            <w:r w:rsidR="003E7254">
              <w:rPr>
                <w:rFonts w:asciiTheme="minorHAnsi" w:hAnsiTheme="minorHAnsi" w:cstheme="minorHAnsi"/>
                <w:sz w:val="18"/>
                <w:szCs w:val="18"/>
              </w:rPr>
              <w:t>g for P-3 classes.</w:t>
            </w:r>
          </w:p>
          <w:p w14:paraId="08CF2B36" w14:textId="24171DEE" w:rsidR="000B2482" w:rsidRPr="000B2482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EPA </w:t>
            </w:r>
            <w:r w:rsidR="00F57B95">
              <w:rPr>
                <w:rFonts w:asciiTheme="minorHAnsi" w:hAnsiTheme="minorHAnsi" w:cstheme="minorHAnsi"/>
                <w:sz w:val="18"/>
                <w:szCs w:val="18"/>
              </w:rPr>
              <w:t xml:space="preserve">allocation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has been updated</w:t>
            </w:r>
            <w:r w:rsidR="00F57B95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Extra .3 was added.</w:t>
            </w:r>
            <w:r w:rsidR="00F57B9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Sherry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 was aw</w:t>
            </w:r>
            <w:r w:rsidR="00F57B95">
              <w:rPr>
                <w:rFonts w:asciiTheme="minorHAnsi" w:hAnsiTheme="minorHAnsi" w:cstheme="minorHAnsi"/>
                <w:sz w:val="18"/>
                <w:szCs w:val="18"/>
              </w:rPr>
              <w:t>arded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 the position.</w:t>
            </w:r>
          </w:p>
          <w:p w14:paraId="0EB96C92" w14:textId="1B6651B9" w:rsidR="000B2482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>.8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7B95">
              <w:rPr>
                <w:rFonts w:asciiTheme="minorHAnsi" w:hAnsiTheme="minorHAnsi" w:cstheme="minorHAnsi"/>
                <w:sz w:val="18"/>
                <w:szCs w:val="18"/>
              </w:rPr>
              <w:t xml:space="preserve">position </w:t>
            </w:r>
            <w:r w:rsidR="00CC1B4F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="00F57B95">
              <w:rPr>
                <w:rFonts w:asciiTheme="minorHAnsi" w:hAnsiTheme="minorHAnsi" w:cstheme="minorHAnsi"/>
                <w:sz w:val="18"/>
                <w:szCs w:val="18"/>
              </w:rPr>
              <w:t>needed</w:t>
            </w: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 to help a new family that moved into the area</w:t>
            </w:r>
          </w:p>
          <w:p w14:paraId="3F59F914" w14:textId="3AE6FA77" w:rsidR="00F57B95" w:rsidRPr="000B2482" w:rsidRDefault="00F57B95" w:rsidP="00F57B95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6C81F" w14:textId="384A68C4" w:rsidR="000B2482" w:rsidRPr="00F57B95" w:rsidRDefault="00CC1B4F" w:rsidP="00CC1B4F">
            <w:pPr>
              <w:pStyle w:val="List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7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Before and </w:t>
            </w:r>
            <w:r w:rsidR="00F57B95" w:rsidRPr="00F57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After School</w:t>
            </w:r>
            <w:r w:rsidRPr="00F57B9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Program</w:t>
            </w:r>
          </w:p>
          <w:p w14:paraId="08F1F22A" w14:textId="7682A12A" w:rsidR="00CC1B4F" w:rsidRPr="000B2482" w:rsidRDefault="00CC1B4F" w:rsidP="00CC1B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Run By Splash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Colour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Day Care</w:t>
            </w:r>
          </w:p>
          <w:p w14:paraId="6AC447C8" w14:textId="19A201DE" w:rsidR="00CC1B4F" w:rsidRDefault="000B2482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0B2482">
              <w:rPr>
                <w:rFonts w:asciiTheme="minorHAnsi" w:hAnsiTheme="minorHAnsi" w:cstheme="minorHAnsi"/>
                <w:sz w:val="18"/>
                <w:szCs w:val="18"/>
              </w:rPr>
              <w:t xml:space="preserve">7:30 a m drop off. </w:t>
            </w:r>
          </w:p>
          <w:p w14:paraId="1FB8381D" w14:textId="7A748FB8" w:rsidR="000B2482" w:rsidRPr="000B2482" w:rsidRDefault="00CC1B4F" w:rsidP="000B248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Pick UP between 2:50 and 6:00 p.m.</w:t>
            </w:r>
          </w:p>
          <w:p w14:paraId="2D31403E" w14:textId="2CC983D6" w:rsidR="002B4CA8" w:rsidRPr="008D2F2C" w:rsidRDefault="002B4CA8" w:rsidP="00CC1B4F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45" w:type="pct"/>
          </w:tcPr>
          <w:p w14:paraId="557A6137" w14:textId="61FB07D9" w:rsidR="009A0FFE" w:rsidRDefault="009A0FFE" w:rsidP="000D291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52F05AE3" w14:textId="436DAFB8" w:rsidR="009A0FFE" w:rsidRPr="008D2F2C" w:rsidRDefault="009A0FFE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0FFE" w:rsidRPr="008D2F2C" w14:paraId="65E9A16F" w14:textId="77777777" w:rsidTr="00A177B7">
        <w:trPr>
          <w:cantSplit/>
        </w:trPr>
        <w:tc>
          <w:tcPr>
            <w:tcW w:w="1273" w:type="pct"/>
          </w:tcPr>
          <w:p w14:paraId="5DAAE440" w14:textId="78C7FF71" w:rsidR="009A0FFE" w:rsidRPr="008D2F2C" w:rsidRDefault="00032C6C" w:rsidP="00032C6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Up Coming Events</w:t>
            </w:r>
          </w:p>
        </w:tc>
        <w:tc>
          <w:tcPr>
            <w:tcW w:w="2063" w:type="pct"/>
          </w:tcPr>
          <w:p w14:paraId="4BA58B63" w14:textId="73A4BD2A" w:rsidR="00CC1B4F" w:rsidRDefault="00CC1B4F" w:rsidP="00CC1B4F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 5 - PD Day</w:t>
            </w:r>
          </w:p>
          <w:p w14:paraId="11F9E447" w14:textId="33CBD6BD" w:rsidR="00CC1B4F" w:rsidRDefault="00CC1B4F" w:rsidP="00CC1B4F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Dec 10- Stocking </w:t>
            </w:r>
            <w:r w:rsidR="00F57B95">
              <w:rPr>
                <w:rFonts w:asciiTheme="minorHAnsi" w:hAnsiTheme="minorHAnsi" w:cstheme="minorHAnsi"/>
                <w:sz w:val="18"/>
                <w:szCs w:val="18"/>
              </w:rPr>
              <w:t>Drive 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School Plus Initiative. </w:t>
            </w:r>
          </w:p>
          <w:p w14:paraId="66C92598" w14:textId="78947DA3" w:rsidR="00CC1B4F" w:rsidRDefault="00CC1B4F" w:rsidP="00CC1B4F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 12- Bizarre</w:t>
            </w:r>
          </w:p>
          <w:p w14:paraId="6430BB09" w14:textId="57CEEA94" w:rsidR="00CC1B4F" w:rsidRDefault="00CC1B4F" w:rsidP="00CC1B4F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 18 or 19- Xmas Concert</w:t>
            </w:r>
          </w:p>
          <w:p w14:paraId="081A4DEC" w14:textId="5EB3DB74" w:rsidR="00CC1B4F" w:rsidRDefault="00CC1B4F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 2 – PD Day</w:t>
            </w:r>
          </w:p>
          <w:p w14:paraId="2FAF67BD" w14:textId="77777777" w:rsidR="00A177B7" w:rsidRDefault="002B4CA8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>Jan 3</w:t>
            </w:r>
            <w:r w:rsidR="00EF2D0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2B4CA8">
              <w:rPr>
                <w:rFonts w:asciiTheme="minorHAnsi" w:hAnsiTheme="minorHAnsi" w:cstheme="minorHAnsi"/>
                <w:sz w:val="18"/>
                <w:szCs w:val="18"/>
              </w:rPr>
              <w:t xml:space="preserve"> students return.</w:t>
            </w:r>
          </w:p>
          <w:p w14:paraId="00035F2B" w14:textId="64BAE47F" w:rsidR="003E7254" w:rsidRPr="00A177B7" w:rsidRDefault="003E7254" w:rsidP="002B4CA8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 30 – Next meeting @ 3:00</w:t>
            </w:r>
          </w:p>
        </w:tc>
        <w:tc>
          <w:tcPr>
            <w:tcW w:w="945" w:type="pct"/>
          </w:tcPr>
          <w:p w14:paraId="1C66A806" w14:textId="3537965C" w:rsidR="00941C37" w:rsidRDefault="00941C37" w:rsidP="00941C3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pct"/>
          </w:tcPr>
          <w:p w14:paraId="2948B8E3" w14:textId="76690026" w:rsidR="00941C37" w:rsidRDefault="00941C37" w:rsidP="009A0FF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CA"/>
              </w:rPr>
            </w:pPr>
          </w:p>
        </w:tc>
      </w:tr>
    </w:tbl>
    <w:p w14:paraId="440793D2" w14:textId="77777777" w:rsidR="000D4D63" w:rsidRPr="008D2F2C" w:rsidRDefault="000D4D63" w:rsidP="004B2FAD">
      <w:pPr>
        <w:rPr>
          <w:rFonts w:asciiTheme="minorHAnsi" w:hAnsiTheme="minorHAnsi" w:cstheme="minorHAnsi"/>
          <w:sz w:val="18"/>
          <w:szCs w:val="18"/>
        </w:rPr>
      </w:pPr>
    </w:p>
    <w:sectPr w:rsidR="000D4D63" w:rsidRPr="008D2F2C" w:rsidSect="0075657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3B4CE" w14:textId="77777777" w:rsidR="009C7E20" w:rsidRDefault="009C7E20">
      <w:r>
        <w:separator/>
      </w:r>
    </w:p>
  </w:endnote>
  <w:endnote w:type="continuationSeparator" w:id="0">
    <w:p w14:paraId="6F03D0A7" w14:textId="77777777" w:rsidR="009C7E20" w:rsidRDefault="009C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6C7C" w14:textId="29744D51" w:rsidR="00725F68" w:rsidRPr="000D2917" w:rsidRDefault="000D2917" w:rsidP="00203F1B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snapToGrid w:val="0"/>
        <w:szCs w:val="16"/>
        <w:lang w:val="fr-FR"/>
      </w:rPr>
    </w:pPr>
    <w:r w:rsidRPr="000D2917">
      <w:rPr>
        <w:rFonts w:ascii="Calibri" w:hAnsi="Calibri"/>
        <w:sz w:val="16"/>
        <w:szCs w:val="18"/>
        <w:lang w:val="fr-FR"/>
      </w:rPr>
      <w:t>Musquodoboit Valley E</w:t>
    </w:r>
    <w:r>
      <w:rPr>
        <w:rFonts w:ascii="Calibri" w:hAnsi="Calibri"/>
        <w:sz w:val="16"/>
        <w:szCs w:val="18"/>
        <w:lang w:val="fr-FR"/>
      </w:rPr>
      <w:t>ducation Centre SAC</w:t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Theme="minorHAnsi" w:hAnsiTheme="minorHAnsi"/>
        <w:i/>
        <w:snapToGrid w:val="0"/>
        <w:sz w:val="16"/>
        <w:szCs w:val="16"/>
        <w:lang w:val="fr-FR"/>
      </w:rPr>
      <w:t xml:space="preserve">Page </w: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begin"/>
    </w:r>
    <w:r w:rsidR="00725F68" w:rsidRPr="000D2917">
      <w:rPr>
        <w:rFonts w:asciiTheme="minorHAnsi" w:hAnsiTheme="minorHAnsi"/>
        <w:i/>
        <w:snapToGrid w:val="0"/>
        <w:sz w:val="16"/>
        <w:szCs w:val="16"/>
        <w:lang w:val="fr-FR"/>
      </w:rPr>
      <w:instrText xml:space="preserve"> PAGE   \* MERGEFORMAT </w:instrTex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separate"/>
    </w:r>
    <w:r w:rsidR="00725F68" w:rsidRPr="000D2917">
      <w:rPr>
        <w:rFonts w:asciiTheme="minorHAnsi" w:hAnsiTheme="minorHAnsi"/>
        <w:i/>
        <w:noProof/>
        <w:snapToGrid w:val="0"/>
        <w:sz w:val="16"/>
        <w:szCs w:val="16"/>
        <w:lang w:val="fr-FR"/>
      </w:rPr>
      <w:t>4</w: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end"/>
    </w:r>
    <w:r w:rsidR="00725F68" w:rsidRPr="000D2917">
      <w:rPr>
        <w:rFonts w:asciiTheme="minorHAnsi" w:hAnsiTheme="minorHAnsi"/>
        <w:i/>
        <w:snapToGrid w:val="0"/>
        <w:sz w:val="16"/>
        <w:szCs w:val="16"/>
        <w:lang w:val="fr-FR"/>
      </w:rPr>
      <w:t xml:space="preserve"> of </w: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begin"/>
    </w:r>
    <w:r w:rsidR="00725F68" w:rsidRPr="000D2917">
      <w:rPr>
        <w:rFonts w:asciiTheme="minorHAnsi" w:hAnsiTheme="minorHAnsi"/>
        <w:i/>
        <w:snapToGrid w:val="0"/>
        <w:sz w:val="16"/>
        <w:szCs w:val="16"/>
        <w:lang w:val="fr-FR"/>
      </w:rPr>
      <w:instrText xml:space="preserve"> NUMPAGES   \* MERGEFORMAT </w:instrTex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separate"/>
    </w:r>
    <w:r w:rsidR="00725F68" w:rsidRPr="000D2917">
      <w:rPr>
        <w:rFonts w:asciiTheme="minorHAnsi" w:hAnsiTheme="minorHAnsi"/>
        <w:i/>
        <w:noProof/>
        <w:snapToGrid w:val="0"/>
        <w:sz w:val="16"/>
        <w:szCs w:val="16"/>
        <w:lang w:val="fr-FR"/>
      </w:rPr>
      <w:t>4</w:t>
    </w:r>
    <w:r w:rsidR="00725F68" w:rsidRPr="008100A7">
      <w:rPr>
        <w:rFonts w:asciiTheme="minorHAnsi" w:hAnsiTheme="minorHAnsi"/>
        <w:i/>
        <w:snapToGrid w:val="0"/>
        <w:sz w:val="16"/>
        <w:szCs w:val="16"/>
      </w:rPr>
      <w:fldChar w:fldCharType="end"/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="Calibri" w:hAnsi="Calibri"/>
        <w:sz w:val="16"/>
        <w:szCs w:val="18"/>
        <w:lang w:val="fr-FR"/>
      </w:rPr>
      <w:tab/>
    </w:r>
    <w:r w:rsidR="00725F68" w:rsidRPr="000D2917">
      <w:rPr>
        <w:rFonts w:ascii="Calibri" w:hAnsi="Calibri"/>
        <w:sz w:val="16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14B8" w14:textId="77777777" w:rsidR="009C7E20" w:rsidRDefault="009C7E20">
      <w:r>
        <w:separator/>
      </w:r>
    </w:p>
  </w:footnote>
  <w:footnote w:type="continuationSeparator" w:id="0">
    <w:p w14:paraId="53F27273" w14:textId="77777777" w:rsidR="009C7E20" w:rsidRDefault="009C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Borders>
        <w:bottom w:val="dotted" w:sz="4" w:space="0" w:color="auto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44"/>
      <w:gridCol w:w="6096"/>
    </w:tblGrid>
    <w:tr w:rsidR="00725F68" w14:paraId="7F62DE5A" w14:textId="77777777" w:rsidTr="00BB3F50">
      <w:tc>
        <w:tcPr>
          <w:tcW w:w="3544" w:type="dxa"/>
        </w:tcPr>
        <w:p w14:paraId="1EDFD7FA" w14:textId="0AF781A8" w:rsidR="00725F68" w:rsidRPr="00A16463" w:rsidRDefault="00725F68" w:rsidP="004B1D39">
          <w:pPr>
            <w:widowControl w:val="0"/>
            <w:ind w:left="-250" w:firstLine="142"/>
          </w:pPr>
        </w:p>
      </w:tc>
      <w:tc>
        <w:tcPr>
          <w:tcW w:w="6096" w:type="dxa"/>
          <w:vAlign w:val="center"/>
        </w:tcPr>
        <w:p w14:paraId="5689CBF8" w14:textId="39DD2DFA" w:rsidR="00725F68" w:rsidRPr="00CE19ED" w:rsidRDefault="00727226" w:rsidP="00BB3F50">
          <w:pPr>
            <w:pStyle w:val="Header"/>
            <w:jc w:val="right"/>
            <w:rPr>
              <w:rFonts w:ascii="Calibri" w:hAnsi="Calibri"/>
              <w:b/>
              <w:sz w:val="44"/>
              <w:szCs w:val="32"/>
            </w:rPr>
          </w:pPr>
          <w:r>
            <w:rPr>
              <w:rFonts w:ascii="Calibri" w:hAnsi="Calibri"/>
              <w:b/>
              <w:sz w:val="36"/>
              <w:szCs w:val="36"/>
            </w:rPr>
            <w:t>Musq</w:t>
          </w:r>
          <w:r w:rsidR="00941C37">
            <w:rPr>
              <w:rFonts w:ascii="Calibri" w:hAnsi="Calibri"/>
              <w:b/>
              <w:sz w:val="36"/>
              <w:szCs w:val="36"/>
            </w:rPr>
            <w:t>u</w:t>
          </w:r>
          <w:r>
            <w:rPr>
              <w:rFonts w:ascii="Calibri" w:hAnsi="Calibri"/>
              <w:b/>
              <w:sz w:val="36"/>
              <w:szCs w:val="36"/>
            </w:rPr>
            <w:t>o</w:t>
          </w:r>
          <w:r w:rsidR="00941C37">
            <w:rPr>
              <w:rFonts w:ascii="Calibri" w:hAnsi="Calibri"/>
              <w:b/>
              <w:sz w:val="36"/>
              <w:szCs w:val="36"/>
            </w:rPr>
            <w:t>do</w:t>
          </w:r>
          <w:r>
            <w:rPr>
              <w:rFonts w:ascii="Calibri" w:hAnsi="Calibri"/>
              <w:b/>
              <w:sz w:val="36"/>
              <w:szCs w:val="36"/>
            </w:rPr>
            <w:t>boit Valley Education Centre SAC Meeting Minu</w:t>
          </w:r>
          <w:r w:rsidR="000D2917">
            <w:rPr>
              <w:rFonts w:ascii="Calibri" w:hAnsi="Calibri"/>
              <w:b/>
              <w:sz w:val="36"/>
              <w:szCs w:val="36"/>
            </w:rPr>
            <w:t>t</w:t>
          </w:r>
          <w:r>
            <w:rPr>
              <w:rFonts w:ascii="Calibri" w:hAnsi="Calibri"/>
              <w:b/>
              <w:sz w:val="36"/>
              <w:szCs w:val="36"/>
            </w:rPr>
            <w:t>es</w:t>
          </w:r>
        </w:p>
      </w:tc>
    </w:tr>
  </w:tbl>
  <w:p w14:paraId="0EF92D2B" w14:textId="77777777" w:rsidR="00725F68" w:rsidRDefault="00725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867"/>
    <w:multiLevelType w:val="hybridMultilevel"/>
    <w:tmpl w:val="768C6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434B"/>
    <w:multiLevelType w:val="hybridMultilevel"/>
    <w:tmpl w:val="9AECE45A"/>
    <w:lvl w:ilvl="0" w:tplc="173E11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D1C"/>
    <w:multiLevelType w:val="hybridMultilevel"/>
    <w:tmpl w:val="8BFCD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5E40"/>
    <w:multiLevelType w:val="hybridMultilevel"/>
    <w:tmpl w:val="0FBE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47AD"/>
    <w:multiLevelType w:val="hybridMultilevel"/>
    <w:tmpl w:val="EAEAD25E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2F4A5FA7"/>
    <w:multiLevelType w:val="multilevel"/>
    <w:tmpl w:val="A240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2D5404C"/>
    <w:multiLevelType w:val="hybridMultilevel"/>
    <w:tmpl w:val="E5F6A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D52ABE"/>
    <w:multiLevelType w:val="hybridMultilevel"/>
    <w:tmpl w:val="0A92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A5A6E"/>
    <w:multiLevelType w:val="hybridMultilevel"/>
    <w:tmpl w:val="6BE6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34FDF"/>
    <w:multiLevelType w:val="hybridMultilevel"/>
    <w:tmpl w:val="06B8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6E96"/>
    <w:multiLevelType w:val="hybridMultilevel"/>
    <w:tmpl w:val="EF041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FB609C"/>
    <w:multiLevelType w:val="hybridMultilevel"/>
    <w:tmpl w:val="852A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448AB"/>
    <w:multiLevelType w:val="hybridMultilevel"/>
    <w:tmpl w:val="709A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4CB"/>
    <w:multiLevelType w:val="hybridMultilevel"/>
    <w:tmpl w:val="C61E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87BEC"/>
    <w:multiLevelType w:val="hybridMultilevel"/>
    <w:tmpl w:val="F456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5250B"/>
    <w:multiLevelType w:val="hybridMultilevel"/>
    <w:tmpl w:val="B20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436E5"/>
    <w:multiLevelType w:val="hybridMultilevel"/>
    <w:tmpl w:val="5E4E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D54F6"/>
    <w:multiLevelType w:val="hybridMultilevel"/>
    <w:tmpl w:val="DF8A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476A0"/>
    <w:multiLevelType w:val="hybridMultilevel"/>
    <w:tmpl w:val="C7CA317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F43D0"/>
    <w:multiLevelType w:val="hybridMultilevel"/>
    <w:tmpl w:val="AE62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3893">
    <w:abstractNumId w:val="12"/>
  </w:num>
  <w:num w:numId="2" w16cid:durableId="1501312157">
    <w:abstractNumId w:val="1"/>
  </w:num>
  <w:num w:numId="3" w16cid:durableId="76170067">
    <w:abstractNumId w:val="18"/>
  </w:num>
  <w:num w:numId="4" w16cid:durableId="792217045">
    <w:abstractNumId w:val="4"/>
  </w:num>
  <w:num w:numId="5" w16cid:durableId="1572230786">
    <w:abstractNumId w:val="14"/>
  </w:num>
  <w:num w:numId="6" w16cid:durableId="69086287">
    <w:abstractNumId w:val="3"/>
  </w:num>
  <w:num w:numId="7" w16cid:durableId="1487668700">
    <w:abstractNumId w:val="7"/>
  </w:num>
  <w:num w:numId="8" w16cid:durableId="1996180927">
    <w:abstractNumId w:val="13"/>
  </w:num>
  <w:num w:numId="9" w16cid:durableId="2081824355">
    <w:abstractNumId w:val="2"/>
  </w:num>
  <w:num w:numId="10" w16cid:durableId="1097138523">
    <w:abstractNumId w:val="19"/>
  </w:num>
  <w:num w:numId="11" w16cid:durableId="235670847">
    <w:abstractNumId w:val="16"/>
  </w:num>
  <w:num w:numId="12" w16cid:durableId="638651643">
    <w:abstractNumId w:val="8"/>
  </w:num>
  <w:num w:numId="13" w16cid:durableId="199051826">
    <w:abstractNumId w:val="15"/>
  </w:num>
  <w:num w:numId="14" w16cid:durableId="2033219201">
    <w:abstractNumId w:val="0"/>
  </w:num>
  <w:num w:numId="15" w16cid:durableId="606083493">
    <w:abstractNumId w:val="5"/>
  </w:num>
  <w:num w:numId="16" w16cid:durableId="816343979">
    <w:abstractNumId w:val="17"/>
  </w:num>
  <w:num w:numId="17" w16cid:durableId="629435688">
    <w:abstractNumId w:val="11"/>
  </w:num>
  <w:num w:numId="18" w16cid:durableId="608316697">
    <w:abstractNumId w:val="9"/>
  </w:num>
  <w:num w:numId="19" w16cid:durableId="2120903866">
    <w:abstractNumId w:val="10"/>
  </w:num>
  <w:num w:numId="20" w16cid:durableId="200024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CC9"/>
    <w:rsid w:val="00015605"/>
    <w:rsid w:val="00017B95"/>
    <w:rsid w:val="00023E3C"/>
    <w:rsid w:val="00024B46"/>
    <w:rsid w:val="00030F64"/>
    <w:rsid w:val="00032C6C"/>
    <w:rsid w:val="00032E6D"/>
    <w:rsid w:val="000371BC"/>
    <w:rsid w:val="00037561"/>
    <w:rsid w:val="000914DA"/>
    <w:rsid w:val="00094458"/>
    <w:rsid w:val="00097A6E"/>
    <w:rsid w:val="000B08DB"/>
    <w:rsid w:val="000B2482"/>
    <w:rsid w:val="000B4069"/>
    <w:rsid w:val="000B5611"/>
    <w:rsid w:val="000C393C"/>
    <w:rsid w:val="000C664B"/>
    <w:rsid w:val="000C78A7"/>
    <w:rsid w:val="000D1534"/>
    <w:rsid w:val="000D2917"/>
    <w:rsid w:val="000D345F"/>
    <w:rsid w:val="000D4D63"/>
    <w:rsid w:val="000E291A"/>
    <w:rsid w:val="000F2141"/>
    <w:rsid w:val="00100F23"/>
    <w:rsid w:val="001050BE"/>
    <w:rsid w:val="001113AF"/>
    <w:rsid w:val="00121809"/>
    <w:rsid w:val="001230D0"/>
    <w:rsid w:val="00136BC1"/>
    <w:rsid w:val="00142BE2"/>
    <w:rsid w:val="00143B1B"/>
    <w:rsid w:val="00167099"/>
    <w:rsid w:val="00174A8A"/>
    <w:rsid w:val="001752C1"/>
    <w:rsid w:val="00182696"/>
    <w:rsid w:val="00184F4B"/>
    <w:rsid w:val="00187652"/>
    <w:rsid w:val="001921FD"/>
    <w:rsid w:val="001950A8"/>
    <w:rsid w:val="001950AD"/>
    <w:rsid w:val="001B0A78"/>
    <w:rsid w:val="001B36C3"/>
    <w:rsid w:val="001B54DD"/>
    <w:rsid w:val="001C05E4"/>
    <w:rsid w:val="001C0C1C"/>
    <w:rsid w:val="001C0D63"/>
    <w:rsid w:val="001C38FF"/>
    <w:rsid w:val="001D09EA"/>
    <w:rsid w:val="001D1ED1"/>
    <w:rsid w:val="001E1264"/>
    <w:rsid w:val="001E6F40"/>
    <w:rsid w:val="001F0C61"/>
    <w:rsid w:val="001F6C35"/>
    <w:rsid w:val="00203F1B"/>
    <w:rsid w:val="00206C2F"/>
    <w:rsid w:val="002106BC"/>
    <w:rsid w:val="00211E8B"/>
    <w:rsid w:val="002240CF"/>
    <w:rsid w:val="00226F4F"/>
    <w:rsid w:val="00230E73"/>
    <w:rsid w:val="002429F1"/>
    <w:rsid w:val="0025621C"/>
    <w:rsid w:val="00256490"/>
    <w:rsid w:val="002631B0"/>
    <w:rsid w:val="0027400C"/>
    <w:rsid w:val="00281809"/>
    <w:rsid w:val="00282883"/>
    <w:rsid w:val="00283092"/>
    <w:rsid w:val="002862F6"/>
    <w:rsid w:val="002878BB"/>
    <w:rsid w:val="00292DE6"/>
    <w:rsid w:val="00297A37"/>
    <w:rsid w:val="002A1A7F"/>
    <w:rsid w:val="002A30E1"/>
    <w:rsid w:val="002A3454"/>
    <w:rsid w:val="002A5743"/>
    <w:rsid w:val="002B10BE"/>
    <w:rsid w:val="002B4CA8"/>
    <w:rsid w:val="002C00CC"/>
    <w:rsid w:val="002C3FF5"/>
    <w:rsid w:val="002D0CB0"/>
    <w:rsid w:val="002D11CD"/>
    <w:rsid w:val="002E0973"/>
    <w:rsid w:val="002E3102"/>
    <w:rsid w:val="002F0FF5"/>
    <w:rsid w:val="00301552"/>
    <w:rsid w:val="003072DC"/>
    <w:rsid w:val="00314BE3"/>
    <w:rsid w:val="00315F12"/>
    <w:rsid w:val="003227FA"/>
    <w:rsid w:val="00325CB4"/>
    <w:rsid w:val="00345AE0"/>
    <w:rsid w:val="003521C3"/>
    <w:rsid w:val="00354435"/>
    <w:rsid w:val="00364819"/>
    <w:rsid w:val="0038408D"/>
    <w:rsid w:val="003A4A2E"/>
    <w:rsid w:val="003B32C5"/>
    <w:rsid w:val="003C1FD8"/>
    <w:rsid w:val="003C21EC"/>
    <w:rsid w:val="003C2BB7"/>
    <w:rsid w:val="003C379C"/>
    <w:rsid w:val="003D1564"/>
    <w:rsid w:val="003D3F07"/>
    <w:rsid w:val="003E5DFD"/>
    <w:rsid w:val="003E664A"/>
    <w:rsid w:val="003E7254"/>
    <w:rsid w:val="003F1AC0"/>
    <w:rsid w:val="003F60B2"/>
    <w:rsid w:val="00400272"/>
    <w:rsid w:val="00412112"/>
    <w:rsid w:val="00422681"/>
    <w:rsid w:val="00432527"/>
    <w:rsid w:val="004417F7"/>
    <w:rsid w:val="0044226F"/>
    <w:rsid w:val="00442ED3"/>
    <w:rsid w:val="004455FF"/>
    <w:rsid w:val="004503CD"/>
    <w:rsid w:val="00450E0D"/>
    <w:rsid w:val="00451FE8"/>
    <w:rsid w:val="004556CE"/>
    <w:rsid w:val="004611ED"/>
    <w:rsid w:val="00461282"/>
    <w:rsid w:val="00466FA4"/>
    <w:rsid w:val="004837AB"/>
    <w:rsid w:val="00485187"/>
    <w:rsid w:val="004A6BDA"/>
    <w:rsid w:val="004B1D39"/>
    <w:rsid w:val="004B2FAD"/>
    <w:rsid w:val="004C6A63"/>
    <w:rsid w:val="004D6491"/>
    <w:rsid w:val="004F5829"/>
    <w:rsid w:val="00512E40"/>
    <w:rsid w:val="0053111F"/>
    <w:rsid w:val="005414E7"/>
    <w:rsid w:val="0054739C"/>
    <w:rsid w:val="005475E5"/>
    <w:rsid w:val="005533F5"/>
    <w:rsid w:val="005562EC"/>
    <w:rsid w:val="0056286F"/>
    <w:rsid w:val="00570877"/>
    <w:rsid w:val="005709AE"/>
    <w:rsid w:val="00571E81"/>
    <w:rsid w:val="0057516E"/>
    <w:rsid w:val="00575786"/>
    <w:rsid w:val="00577531"/>
    <w:rsid w:val="00580E05"/>
    <w:rsid w:val="00583D3C"/>
    <w:rsid w:val="005852DD"/>
    <w:rsid w:val="00586FA3"/>
    <w:rsid w:val="005872BD"/>
    <w:rsid w:val="00592504"/>
    <w:rsid w:val="00594C44"/>
    <w:rsid w:val="00596D53"/>
    <w:rsid w:val="005A32C0"/>
    <w:rsid w:val="005A7293"/>
    <w:rsid w:val="005B12A1"/>
    <w:rsid w:val="005B2030"/>
    <w:rsid w:val="005C18DF"/>
    <w:rsid w:val="005C1AC8"/>
    <w:rsid w:val="005C42F1"/>
    <w:rsid w:val="005D2BE3"/>
    <w:rsid w:val="005D385A"/>
    <w:rsid w:val="005D4A72"/>
    <w:rsid w:val="005E0859"/>
    <w:rsid w:val="005E4B71"/>
    <w:rsid w:val="005F0800"/>
    <w:rsid w:val="005F3547"/>
    <w:rsid w:val="005F7325"/>
    <w:rsid w:val="0061475C"/>
    <w:rsid w:val="0062056B"/>
    <w:rsid w:val="00620EEA"/>
    <w:rsid w:val="0062443E"/>
    <w:rsid w:val="00635345"/>
    <w:rsid w:val="006524DE"/>
    <w:rsid w:val="006613BF"/>
    <w:rsid w:val="006750D4"/>
    <w:rsid w:val="0068011F"/>
    <w:rsid w:val="00680160"/>
    <w:rsid w:val="006901B4"/>
    <w:rsid w:val="00691BFD"/>
    <w:rsid w:val="0069306C"/>
    <w:rsid w:val="00696626"/>
    <w:rsid w:val="006A0F6C"/>
    <w:rsid w:val="006A12D2"/>
    <w:rsid w:val="006A3A0B"/>
    <w:rsid w:val="006B175A"/>
    <w:rsid w:val="006B786C"/>
    <w:rsid w:val="006C1CEE"/>
    <w:rsid w:val="006C72B6"/>
    <w:rsid w:val="006F5F12"/>
    <w:rsid w:val="00707691"/>
    <w:rsid w:val="00710841"/>
    <w:rsid w:val="00725F68"/>
    <w:rsid w:val="00727226"/>
    <w:rsid w:val="00727F4B"/>
    <w:rsid w:val="00743623"/>
    <w:rsid w:val="00751EE4"/>
    <w:rsid w:val="00752FEF"/>
    <w:rsid w:val="00754A0D"/>
    <w:rsid w:val="0075657A"/>
    <w:rsid w:val="00760B97"/>
    <w:rsid w:val="00761A3C"/>
    <w:rsid w:val="007641D4"/>
    <w:rsid w:val="00771AE7"/>
    <w:rsid w:val="007806EB"/>
    <w:rsid w:val="00783852"/>
    <w:rsid w:val="00784799"/>
    <w:rsid w:val="00792847"/>
    <w:rsid w:val="007A02FE"/>
    <w:rsid w:val="007A07DF"/>
    <w:rsid w:val="007A3533"/>
    <w:rsid w:val="007B1766"/>
    <w:rsid w:val="007B2262"/>
    <w:rsid w:val="007C1BC5"/>
    <w:rsid w:val="007C5F65"/>
    <w:rsid w:val="007D0564"/>
    <w:rsid w:val="007D6E3D"/>
    <w:rsid w:val="007F0BCB"/>
    <w:rsid w:val="007F11D0"/>
    <w:rsid w:val="007F5FC4"/>
    <w:rsid w:val="00801A11"/>
    <w:rsid w:val="00802CEE"/>
    <w:rsid w:val="008042C5"/>
    <w:rsid w:val="00807846"/>
    <w:rsid w:val="008100A7"/>
    <w:rsid w:val="008143D2"/>
    <w:rsid w:val="00816FE2"/>
    <w:rsid w:val="00822A01"/>
    <w:rsid w:val="008272E8"/>
    <w:rsid w:val="0084173E"/>
    <w:rsid w:val="00841898"/>
    <w:rsid w:val="00843359"/>
    <w:rsid w:val="008614C0"/>
    <w:rsid w:val="0086493D"/>
    <w:rsid w:val="00877BAC"/>
    <w:rsid w:val="00891D8D"/>
    <w:rsid w:val="008A6B02"/>
    <w:rsid w:val="008B5703"/>
    <w:rsid w:val="008C3B53"/>
    <w:rsid w:val="008D0803"/>
    <w:rsid w:val="008D2F2C"/>
    <w:rsid w:val="008D4AC1"/>
    <w:rsid w:val="008E4FF2"/>
    <w:rsid w:val="008F3ADA"/>
    <w:rsid w:val="00911767"/>
    <w:rsid w:val="00915707"/>
    <w:rsid w:val="00922AE6"/>
    <w:rsid w:val="009317CC"/>
    <w:rsid w:val="00941C37"/>
    <w:rsid w:val="00941FA7"/>
    <w:rsid w:val="00961D8A"/>
    <w:rsid w:val="00962276"/>
    <w:rsid w:val="009639E5"/>
    <w:rsid w:val="00966A40"/>
    <w:rsid w:val="009737E0"/>
    <w:rsid w:val="009751F0"/>
    <w:rsid w:val="00977F28"/>
    <w:rsid w:val="00984433"/>
    <w:rsid w:val="00993319"/>
    <w:rsid w:val="009A0DDC"/>
    <w:rsid w:val="009A0FFE"/>
    <w:rsid w:val="009A2CC2"/>
    <w:rsid w:val="009A4D15"/>
    <w:rsid w:val="009B44C5"/>
    <w:rsid w:val="009C1275"/>
    <w:rsid w:val="009C67DD"/>
    <w:rsid w:val="009C7C1F"/>
    <w:rsid w:val="009C7E20"/>
    <w:rsid w:val="009F4AA5"/>
    <w:rsid w:val="00A0442C"/>
    <w:rsid w:val="00A1002B"/>
    <w:rsid w:val="00A1178F"/>
    <w:rsid w:val="00A177B7"/>
    <w:rsid w:val="00A2000C"/>
    <w:rsid w:val="00A70D5F"/>
    <w:rsid w:val="00A72171"/>
    <w:rsid w:val="00A84E52"/>
    <w:rsid w:val="00A85818"/>
    <w:rsid w:val="00A87FB0"/>
    <w:rsid w:val="00A92A90"/>
    <w:rsid w:val="00AD440D"/>
    <w:rsid w:val="00AD4A4B"/>
    <w:rsid w:val="00AE102E"/>
    <w:rsid w:val="00AE4C49"/>
    <w:rsid w:val="00AF013E"/>
    <w:rsid w:val="00AF30D7"/>
    <w:rsid w:val="00B00B50"/>
    <w:rsid w:val="00B13698"/>
    <w:rsid w:val="00B26F6C"/>
    <w:rsid w:val="00B357C6"/>
    <w:rsid w:val="00B35A5F"/>
    <w:rsid w:val="00B417C0"/>
    <w:rsid w:val="00B43339"/>
    <w:rsid w:val="00B75672"/>
    <w:rsid w:val="00B86967"/>
    <w:rsid w:val="00B96383"/>
    <w:rsid w:val="00BA0767"/>
    <w:rsid w:val="00BA18F6"/>
    <w:rsid w:val="00BA2A81"/>
    <w:rsid w:val="00BA45D8"/>
    <w:rsid w:val="00BA5025"/>
    <w:rsid w:val="00BA6FF3"/>
    <w:rsid w:val="00BB3F50"/>
    <w:rsid w:val="00BD4FE8"/>
    <w:rsid w:val="00BE4F42"/>
    <w:rsid w:val="00BF66AC"/>
    <w:rsid w:val="00C025EE"/>
    <w:rsid w:val="00C14F61"/>
    <w:rsid w:val="00C15E9E"/>
    <w:rsid w:val="00C22C59"/>
    <w:rsid w:val="00C44C96"/>
    <w:rsid w:val="00C451F7"/>
    <w:rsid w:val="00C463A4"/>
    <w:rsid w:val="00C53707"/>
    <w:rsid w:val="00C5437A"/>
    <w:rsid w:val="00C55EA9"/>
    <w:rsid w:val="00C72481"/>
    <w:rsid w:val="00C73181"/>
    <w:rsid w:val="00C76D94"/>
    <w:rsid w:val="00C84AD6"/>
    <w:rsid w:val="00C87CD3"/>
    <w:rsid w:val="00CA3B5E"/>
    <w:rsid w:val="00CA41FA"/>
    <w:rsid w:val="00CC0077"/>
    <w:rsid w:val="00CC1B4F"/>
    <w:rsid w:val="00CC1E57"/>
    <w:rsid w:val="00CC23B3"/>
    <w:rsid w:val="00CD103C"/>
    <w:rsid w:val="00CD155C"/>
    <w:rsid w:val="00CD4F75"/>
    <w:rsid w:val="00CE19ED"/>
    <w:rsid w:val="00CE4E03"/>
    <w:rsid w:val="00CE64D1"/>
    <w:rsid w:val="00CF6F30"/>
    <w:rsid w:val="00D05FD0"/>
    <w:rsid w:val="00D167DF"/>
    <w:rsid w:val="00D17C3C"/>
    <w:rsid w:val="00D205E4"/>
    <w:rsid w:val="00D231D0"/>
    <w:rsid w:val="00D23270"/>
    <w:rsid w:val="00D279E5"/>
    <w:rsid w:val="00D36718"/>
    <w:rsid w:val="00D5581B"/>
    <w:rsid w:val="00D60B42"/>
    <w:rsid w:val="00D618B3"/>
    <w:rsid w:val="00D61D08"/>
    <w:rsid w:val="00D75EA7"/>
    <w:rsid w:val="00D7626B"/>
    <w:rsid w:val="00D85ACE"/>
    <w:rsid w:val="00D918E2"/>
    <w:rsid w:val="00D94F63"/>
    <w:rsid w:val="00DA0D80"/>
    <w:rsid w:val="00DA6765"/>
    <w:rsid w:val="00DB6F4F"/>
    <w:rsid w:val="00DC03B2"/>
    <w:rsid w:val="00DC203C"/>
    <w:rsid w:val="00DD261B"/>
    <w:rsid w:val="00DD4FF1"/>
    <w:rsid w:val="00E005FD"/>
    <w:rsid w:val="00E02A09"/>
    <w:rsid w:val="00E0483A"/>
    <w:rsid w:val="00E075AE"/>
    <w:rsid w:val="00E21812"/>
    <w:rsid w:val="00E235E7"/>
    <w:rsid w:val="00E32F45"/>
    <w:rsid w:val="00E43E5D"/>
    <w:rsid w:val="00E460FA"/>
    <w:rsid w:val="00E648C8"/>
    <w:rsid w:val="00E65136"/>
    <w:rsid w:val="00E6729C"/>
    <w:rsid w:val="00E674E0"/>
    <w:rsid w:val="00E764B1"/>
    <w:rsid w:val="00E81FB5"/>
    <w:rsid w:val="00E91E49"/>
    <w:rsid w:val="00E92A0F"/>
    <w:rsid w:val="00EA4407"/>
    <w:rsid w:val="00EA7D5C"/>
    <w:rsid w:val="00EB5FF0"/>
    <w:rsid w:val="00EC1199"/>
    <w:rsid w:val="00EC1A08"/>
    <w:rsid w:val="00EC3CC9"/>
    <w:rsid w:val="00EC4A97"/>
    <w:rsid w:val="00EC508C"/>
    <w:rsid w:val="00EF2D05"/>
    <w:rsid w:val="00EF59A0"/>
    <w:rsid w:val="00F00245"/>
    <w:rsid w:val="00F120EB"/>
    <w:rsid w:val="00F13B79"/>
    <w:rsid w:val="00F1547E"/>
    <w:rsid w:val="00F16AC2"/>
    <w:rsid w:val="00F22A4D"/>
    <w:rsid w:val="00F22CE1"/>
    <w:rsid w:val="00F43D7C"/>
    <w:rsid w:val="00F43EB5"/>
    <w:rsid w:val="00F46BAA"/>
    <w:rsid w:val="00F50945"/>
    <w:rsid w:val="00F5251F"/>
    <w:rsid w:val="00F54ABE"/>
    <w:rsid w:val="00F57B95"/>
    <w:rsid w:val="00F61CC2"/>
    <w:rsid w:val="00F7321E"/>
    <w:rsid w:val="00F751D2"/>
    <w:rsid w:val="00F80464"/>
    <w:rsid w:val="00F82B57"/>
    <w:rsid w:val="00F84256"/>
    <w:rsid w:val="00F905EE"/>
    <w:rsid w:val="00F97085"/>
    <w:rsid w:val="00FA2FA2"/>
    <w:rsid w:val="00FC5BFA"/>
    <w:rsid w:val="00FC6091"/>
    <w:rsid w:val="00FD7421"/>
    <w:rsid w:val="00FE5CBB"/>
    <w:rsid w:val="00FF4101"/>
    <w:rsid w:val="00FF5DBD"/>
    <w:rsid w:val="00FF6037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4ADDAA"/>
  <w15:docId w15:val="{5B96754F-25A5-4AAA-93FE-12B9D395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F61"/>
    <w:rPr>
      <w:lang w:eastAsia="en-CA"/>
    </w:rPr>
  </w:style>
  <w:style w:type="paragraph" w:styleId="Heading1">
    <w:name w:val="heading 1"/>
    <w:basedOn w:val="Normal"/>
    <w:next w:val="Normal"/>
    <w:qFormat/>
    <w:rsid w:val="00C14F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14F6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14F61"/>
    <w:pPr>
      <w:keepNext/>
      <w:outlineLvl w:val="2"/>
    </w:pPr>
    <w:rPr>
      <w:rFonts w:ascii="Arial" w:hAnsi="Arial"/>
      <w:b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4F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14F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4F61"/>
  </w:style>
  <w:style w:type="paragraph" w:styleId="CommentText">
    <w:name w:val="annotation text"/>
    <w:basedOn w:val="Normal"/>
    <w:link w:val="CommentTextChar"/>
    <w:semiHidden/>
    <w:rsid w:val="00C14F61"/>
  </w:style>
  <w:style w:type="character" w:customStyle="1" w:styleId="FooterChar">
    <w:name w:val="Footer Char"/>
    <w:basedOn w:val="DefaultParagraphFont"/>
    <w:link w:val="Footer"/>
    <w:rsid w:val="00752FEF"/>
    <w:rPr>
      <w:lang w:eastAsia="en-CA"/>
    </w:rPr>
  </w:style>
  <w:style w:type="table" w:styleId="TableGrid">
    <w:name w:val="Table Grid"/>
    <w:basedOn w:val="TableNormal"/>
    <w:rsid w:val="007A0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53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33F5"/>
    <w:rPr>
      <w:rFonts w:ascii="Tahoma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75657A"/>
    <w:pPr>
      <w:ind w:left="720"/>
      <w:contextualSpacing/>
    </w:pPr>
  </w:style>
  <w:style w:type="character" w:styleId="Hyperlink">
    <w:name w:val="Hyperlink"/>
    <w:basedOn w:val="DefaultParagraphFont"/>
    <w:unhideWhenUsed/>
    <w:rsid w:val="00FA2F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F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D231D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31D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231D0"/>
    <w:rPr>
      <w:lang w:eastAsia="en-CA"/>
    </w:rPr>
  </w:style>
  <w:style w:type="character" w:customStyle="1" w:styleId="CommentSubjectChar">
    <w:name w:val="Comment Subject Char"/>
    <w:basedOn w:val="CommentTextChar"/>
    <w:link w:val="CommentSubject"/>
    <w:semiHidden/>
    <w:rsid w:val="00D231D0"/>
    <w:rPr>
      <w:b/>
      <w:bCs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esktop\Templates\Consolidated\Meeting%20Agenda\MVA_TE_02_Meeting%20Agenda_1407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AD4798FE4DE4280AC6D12AA5F3C73" ma:contentTypeVersion="2" ma:contentTypeDescription="Create a new document." ma:contentTypeScope="" ma:versionID="1a998325b9af8be35194212dd6adf380">
  <xsd:schema xmlns:xsd="http://www.w3.org/2001/XMLSchema" xmlns:xs="http://www.w3.org/2001/XMLSchema" xmlns:p="http://schemas.microsoft.com/office/2006/metadata/properties" xmlns:ns2="ee983ed5-9898-470e-9405-cc493e0541d6" xmlns:ns3="bbdf435e-3472-4779-9bbb-b99ac8da94f1" targetNamespace="http://schemas.microsoft.com/office/2006/metadata/properties" ma:root="true" ma:fieldsID="6c1843f5cc78b27f54e2e25679f365e7" ns2:_="" ns3:_="">
    <xsd:import namespace="ee983ed5-9898-470e-9405-cc493e0541d6"/>
    <xsd:import namespace="bbdf435e-3472-4779-9bbb-b99ac8da94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omn"/>
                <xsd:element ref="ns3:Group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3ed5-9898-470e-9405-cc493e0541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435e-3472-4779-9bbb-b99ac8da94f1" elementFormDefault="qualified">
    <xsd:import namespace="http://schemas.microsoft.com/office/2006/documentManagement/types"/>
    <xsd:import namespace="http://schemas.microsoft.com/office/infopath/2007/PartnerControls"/>
    <xsd:element name="yomn" ma:index="11" ma:displayName="Category" ma:format="Dropdown" ma:internalName="yomn">
      <xsd:simpleType>
        <xsd:restriction base="dms:Choice">
          <xsd:enumeration value="Expense Claim"/>
          <xsd:enumeration value="General Project"/>
          <xsd:enumeration value="PM Tools"/>
          <xsd:enumeration value="Procurement"/>
          <xsd:enumeration value="Time Tracking"/>
        </xsd:restriction>
      </xsd:simpleType>
    </xsd:element>
    <xsd:element name="Grouping" ma:index="12" nillable="true" ma:displayName="Group" ma:internalName="Group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yomn xmlns="bbdf435e-3472-4779-9bbb-b99ac8da94f1">General Project</yomn>
    <Grouping xmlns="bbdf435e-3472-4779-9bbb-b99ac8da94f1">Agenda</Grouping>
    <_dlc_DocId xmlns="ee983ed5-9898-470e-9405-cc493e0541d6">7DMDJUHXHYXR-7-5</_dlc_DocId>
    <_dlc_DocIdUrl xmlns="ee983ed5-9898-470e-9405-cc493e0541d6">
      <Url>http://adesso-sp-01/_layouts/15/DocIdRedir.aspx?ID=7DMDJUHXHYXR-7-5</Url>
      <Description>7DMDJUHXHYXR-7-5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F12B-0A76-4471-A98B-C3597E77A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83ed5-9898-470e-9405-cc493e0541d6"/>
    <ds:schemaRef ds:uri="bbdf435e-3472-4779-9bbb-b99ac8da9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69D18-7EFB-46F1-B223-7202EE82C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63591-3268-472E-9C3D-4A8C950A45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D66B83-43AF-406E-9C04-967D4C89AD12}">
  <ds:schemaRefs>
    <ds:schemaRef ds:uri="http://schemas.microsoft.com/office/2006/metadata/properties"/>
    <ds:schemaRef ds:uri="bbdf435e-3472-4779-9bbb-b99ac8da94f1"/>
    <ds:schemaRef ds:uri="ee983ed5-9898-470e-9405-cc493e0541d6"/>
  </ds:schemaRefs>
</ds:datastoreItem>
</file>

<file path=customXml/itemProps5.xml><?xml version="1.0" encoding="utf-8"?>
<ds:datastoreItem xmlns:ds="http://schemas.openxmlformats.org/officeDocument/2006/customXml" ds:itemID="{838D734E-FEF9-4956-B2B8-E2D5408E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MVA_TE_02_Meeting Agenda_140707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HRM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Smith, Troy</cp:lastModifiedBy>
  <cp:revision>2</cp:revision>
  <cp:lastPrinted>2020-02-13T13:02:00Z</cp:lastPrinted>
  <dcterms:created xsi:type="dcterms:W3CDTF">2025-01-30T15:21:00Z</dcterms:created>
  <dcterms:modified xsi:type="dcterms:W3CDTF">2025-01-30T15:21:00Z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0x010100FB8AD4798FE4DE4280AC6D12AA5F3C73</vt:lpwstr>
  </property>
  <property fmtid="{D5CDD505-2E9C-101B-9397-08002B2CF9AE}" pid="3" name="_dlc_DocIdItemGuid">
    <vt:lpwstr>c2004885-73fe-4fcb-863f-1fd154f8ece9</vt:lpwstr>
  </property>
</Properties>
</file>